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FB" w:rsidRPr="00844689" w:rsidRDefault="000E79FB" w:rsidP="0084468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44689">
        <w:rPr>
          <w:rFonts w:ascii="Times New Roman" w:hAnsi="Times New Roman" w:cs="Times New Roman"/>
          <w:sz w:val="44"/>
          <w:szCs w:val="44"/>
        </w:rPr>
        <w:t>Администрация  города Щигры</w:t>
      </w:r>
    </w:p>
    <w:p w:rsidR="000E79FB" w:rsidRPr="00844689" w:rsidRDefault="000E79FB" w:rsidP="008446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44689">
        <w:rPr>
          <w:rFonts w:ascii="Times New Roman" w:hAnsi="Times New Roman" w:cs="Times New Roman"/>
          <w:sz w:val="44"/>
          <w:szCs w:val="44"/>
        </w:rPr>
        <w:t>Курской  области</w:t>
      </w:r>
    </w:p>
    <w:p w:rsidR="000E79FB" w:rsidRDefault="000E79FB" w:rsidP="008446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44689">
        <w:rPr>
          <w:rFonts w:ascii="Times New Roman" w:hAnsi="Times New Roman" w:cs="Times New Roman"/>
          <w:sz w:val="56"/>
          <w:szCs w:val="56"/>
        </w:rPr>
        <w:t>П о с т а н о в л е н и е</w:t>
      </w:r>
    </w:p>
    <w:p w:rsidR="000E79FB" w:rsidRPr="000A219A" w:rsidRDefault="000E79FB" w:rsidP="0084468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79FB" w:rsidRPr="007F05F8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844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28.12.2022</w:t>
      </w:r>
      <w:r w:rsidRPr="008446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489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468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экспертизы 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6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844689">
        <w:rPr>
          <w:rFonts w:ascii="Times New Roman" w:hAnsi="Times New Roman" w:cs="Times New Roman"/>
          <w:b/>
          <w:bCs/>
          <w:sz w:val="28"/>
          <w:szCs w:val="28"/>
        </w:rPr>
        <w:t xml:space="preserve">города Щигры Курской области, 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689">
        <w:rPr>
          <w:rFonts w:ascii="Times New Roman" w:hAnsi="Times New Roman" w:cs="Times New Roman"/>
          <w:b/>
          <w:bCs/>
          <w:sz w:val="28"/>
          <w:szCs w:val="28"/>
        </w:rPr>
        <w:t xml:space="preserve">затрагивающих вопросы осуществления 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689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и инвестиционной деятельности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844689" w:rsidRDefault="000E79FB" w:rsidP="00E70DF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6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44689">
          <w:rPr>
            <w:rStyle w:val="a"/>
            <w:rFonts w:ascii="Times New Roman" w:hAnsi="Times New Roman" w:cs="Times New Roman"/>
            <w:sz w:val="28"/>
            <w:szCs w:val="28"/>
          </w:rPr>
          <w:t>пунктом 6 статьи 7</w:t>
        </w:r>
      </w:hyperlink>
      <w:r w:rsidRPr="0084468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4689">
        <w:rPr>
          <w:rFonts w:ascii="Times New Roman" w:hAnsi="Times New Roman" w:cs="Times New Roman"/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>Курской области от 25.02.2014 №</w:t>
      </w:r>
      <w:r w:rsidRPr="00844689">
        <w:rPr>
          <w:rFonts w:ascii="Times New Roman" w:hAnsi="Times New Roman" w:cs="Times New Roman"/>
          <w:sz w:val="28"/>
          <w:szCs w:val="28"/>
        </w:rPr>
        <w:t xml:space="preserve">9-ЗКО </w:t>
      </w:r>
      <w:r w:rsidRPr="00E70DFD">
        <w:rPr>
          <w:rFonts w:ascii="Times New Roman" w:hAnsi="Times New Roman" w:cs="Times New Roman"/>
          <w:sz w:val="28"/>
          <w:szCs w:val="28"/>
        </w:rPr>
        <w:t>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 Уставом</w:t>
      </w:r>
      <w:r w:rsidRPr="00844689">
        <w:rPr>
          <w:rFonts w:ascii="Times New Roman" w:hAnsi="Times New Roman" w:cs="Times New Roman"/>
          <w:sz w:val="28"/>
          <w:szCs w:val="28"/>
        </w:rPr>
        <w:t xml:space="preserve"> города Щигры Курской области, 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844689" w:rsidRDefault="000E79FB" w:rsidP="00844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44689">
        <w:rPr>
          <w:rFonts w:ascii="Times New Roman" w:hAnsi="Times New Roman" w:cs="Times New Roman"/>
          <w:sz w:val="28"/>
          <w:szCs w:val="28"/>
        </w:rPr>
        <w:t>Администрация города Щигры  Курской области ПОСТАНОВЛЯЕТ:</w:t>
      </w:r>
    </w:p>
    <w:p w:rsidR="000E79FB" w:rsidRPr="00844689" w:rsidRDefault="000E79FB" w:rsidP="00844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844689" w:rsidRDefault="000E79FB" w:rsidP="008446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89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44689">
        <w:rPr>
          <w:rFonts w:ascii="Times New Roman" w:hAnsi="Times New Roman" w:cs="Times New Roman"/>
          <w:sz w:val="28"/>
          <w:szCs w:val="28"/>
        </w:rPr>
        <w:t>города Щигры Курской области, затрагивающих вопросы осуществления предпринимательской и инвестиционной деятельности (приложение №1).</w:t>
      </w:r>
    </w:p>
    <w:p w:rsidR="000E79FB" w:rsidRPr="00844689" w:rsidRDefault="000E79FB" w:rsidP="008446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446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89">
        <w:rPr>
          <w:rFonts w:ascii="Times New Roman" w:hAnsi="Times New Roman" w:cs="Times New Roman"/>
          <w:sz w:val="28"/>
          <w:szCs w:val="28"/>
        </w:rPr>
        <w:t xml:space="preserve">Установить, что Порядок, утвержденный настоящим постановлением, применяется в отношении тех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44689">
        <w:rPr>
          <w:rFonts w:ascii="Times New Roman" w:hAnsi="Times New Roman" w:cs="Times New Roman"/>
          <w:sz w:val="28"/>
          <w:szCs w:val="28"/>
        </w:rPr>
        <w:t>города Щигры Курской области, решение о подготовке которых принято после вступления в силу настоящего постановления.</w:t>
      </w:r>
    </w:p>
    <w:bookmarkEnd w:id="1"/>
    <w:p w:rsidR="000E79FB" w:rsidRPr="00844689" w:rsidRDefault="000E79FB" w:rsidP="008446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468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Интернет-сайте муниципального образования  «город Щигры» Курской области (адрес </w:t>
      </w:r>
      <w:r w:rsidRPr="008446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44689">
        <w:rPr>
          <w:rFonts w:ascii="Times New Roman" w:hAnsi="Times New Roman" w:cs="Times New Roman"/>
          <w:sz w:val="28"/>
          <w:szCs w:val="28"/>
        </w:rPr>
        <w:t xml:space="preserve">-сайта: </w:t>
      </w:r>
      <w:r w:rsidRPr="0084468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44689">
        <w:rPr>
          <w:rFonts w:ascii="Times New Roman" w:hAnsi="Times New Roman" w:cs="Times New Roman"/>
          <w:sz w:val="28"/>
          <w:szCs w:val="28"/>
        </w:rPr>
        <w:t>://</w:t>
      </w:r>
      <w:r w:rsidRPr="00844689">
        <w:rPr>
          <w:rFonts w:ascii="Times New Roman" w:hAnsi="Times New Roman" w:cs="Times New Roman"/>
          <w:sz w:val="28"/>
          <w:szCs w:val="28"/>
          <w:lang w:val="en-US"/>
        </w:rPr>
        <w:t>gshigry</w:t>
      </w:r>
      <w:r w:rsidRPr="00844689">
        <w:rPr>
          <w:rFonts w:ascii="Times New Roman" w:hAnsi="Times New Roman" w:cs="Times New Roman"/>
          <w:sz w:val="28"/>
          <w:szCs w:val="28"/>
        </w:rPr>
        <w:t>.</w:t>
      </w:r>
      <w:r w:rsidRPr="00844689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844689">
        <w:rPr>
          <w:rFonts w:ascii="Times New Roman" w:hAnsi="Times New Roman" w:cs="Times New Roman"/>
          <w:sz w:val="28"/>
          <w:szCs w:val="28"/>
        </w:rPr>
        <w:t>.</w:t>
      </w:r>
      <w:r w:rsidRPr="008446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4689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Интернет.</w:t>
      </w:r>
    </w:p>
    <w:p w:rsidR="000E79FB" w:rsidRPr="00844689" w:rsidRDefault="000E79FB" w:rsidP="008446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468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0E79FB" w:rsidRPr="00844689" w:rsidRDefault="000E79FB" w:rsidP="00657D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468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44689">
        <w:rPr>
          <w:rFonts w:ascii="Times New Roman" w:hAnsi="Times New Roman" w:cs="Times New Roman"/>
          <w:sz w:val="28"/>
          <w:szCs w:val="28"/>
        </w:rPr>
        <w:t xml:space="preserve"> города Щигры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                                      С.А.Черников</w:t>
      </w:r>
    </w:p>
    <w:p w:rsidR="000E79FB" w:rsidRPr="00844689" w:rsidRDefault="000E79FB" w:rsidP="00844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E79FB" w:rsidRPr="00844689" w:rsidSect="00844689">
          <w:pgSz w:w="11906" w:h="16838"/>
          <w:pgMar w:top="540" w:right="1276" w:bottom="360" w:left="1559" w:header="0" w:footer="0" w:gutter="0"/>
          <w:cols w:space="720"/>
        </w:sectPr>
      </w:pPr>
    </w:p>
    <w:p w:rsidR="000E79FB" w:rsidRPr="001F3BA7" w:rsidRDefault="000E79FB" w:rsidP="001F3BA7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3BA7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0E79FB" w:rsidRPr="001F3BA7" w:rsidRDefault="000E79FB" w:rsidP="001F3BA7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3BA7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E79FB" w:rsidRPr="001F3BA7" w:rsidRDefault="000E79FB" w:rsidP="001F3BA7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3BA7">
        <w:rPr>
          <w:rFonts w:ascii="Times New Roman" w:hAnsi="Times New Roman" w:cs="Times New Roman"/>
          <w:color w:val="000000"/>
          <w:sz w:val="28"/>
          <w:szCs w:val="28"/>
        </w:rPr>
        <w:t>города Щигры Курской области</w:t>
      </w:r>
    </w:p>
    <w:p w:rsidR="000E79FB" w:rsidRPr="007F05F8" w:rsidRDefault="000E79FB" w:rsidP="006B63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bookmarkStart w:id="2" w:name="P35"/>
      <w:bookmarkEnd w:id="2"/>
      <w:r w:rsidRPr="00844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28.12.2022</w:t>
      </w:r>
      <w:r w:rsidRPr="008446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489</w:t>
      </w:r>
    </w:p>
    <w:p w:rsidR="000E79FB" w:rsidRDefault="000E79FB" w:rsidP="006B63F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E79FB" w:rsidRPr="00FB3488" w:rsidRDefault="000E79FB" w:rsidP="001C7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48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E79FB" w:rsidRPr="00286833" w:rsidRDefault="000E79FB" w:rsidP="001C7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488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B3488">
        <w:rPr>
          <w:rFonts w:ascii="Times New Roman" w:hAnsi="Times New Roman" w:cs="Times New Roman"/>
          <w:sz w:val="28"/>
          <w:szCs w:val="28"/>
        </w:rPr>
        <w:t>города Щигры Курской области, затрагивающих вопросы осуществления предпринимательской и инвестиционной деятельности</w:t>
      </w:r>
    </w:p>
    <w:p w:rsidR="000E79FB" w:rsidRPr="00F375A2" w:rsidRDefault="000E79FB" w:rsidP="001C76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97188B" w:rsidRDefault="000E79FB" w:rsidP="0097188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188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E79FB" w:rsidRPr="00E70DFD" w:rsidRDefault="000E79FB" w:rsidP="0097188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E79FB" w:rsidRPr="00E70DFD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"/>
      <w:bookmarkStart w:id="4" w:name="sub_1001"/>
      <w:r w:rsidRPr="00E70DFD">
        <w:rPr>
          <w:rFonts w:ascii="Times New Roman" w:hAnsi="Times New Roman" w:cs="Times New Roman"/>
          <w:sz w:val="28"/>
          <w:szCs w:val="28"/>
        </w:rPr>
        <w:t>1.1. Порядок определяет особенности организации и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 (далее - Экспертиза).</w:t>
      </w:r>
    </w:p>
    <w:p w:rsidR="000E79FB" w:rsidRPr="00E70DFD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2"/>
      <w:bookmarkEnd w:id="3"/>
      <w:r w:rsidRPr="00E70DFD">
        <w:rPr>
          <w:rFonts w:ascii="Times New Roman" w:hAnsi="Times New Roman" w:cs="Times New Roman"/>
          <w:sz w:val="28"/>
          <w:szCs w:val="28"/>
        </w:rPr>
        <w:t>1.2. Экспертиза проводится в целях выявления в муниципальных нормативных правовых актах администрации города Щигры Курской области, затрагивающих вопросы осуществления предпринимательской и инвестиционной деятельности (далее - муниципальный нормативный правовой акт), положений, которые:</w:t>
      </w:r>
    </w:p>
    <w:bookmarkEnd w:id="5"/>
    <w:p w:rsidR="000E79FB" w:rsidRPr="00E70DFD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DFD">
        <w:rPr>
          <w:rFonts w:ascii="Times New Roman" w:hAnsi="Times New Roman" w:cs="Times New Roman"/>
          <w:sz w:val="28"/>
          <w:szCs w:val="28"/>
        </w:rPr>
        <w:t>необоснованно затрудняют осуществление предпринимательской и инвестиционной деятельности;</w:t>
      </w:r>
    </w:p>
    <w:p w:rsidR="000E79FB" w:rsidRPr="00E70DFD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DFD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0E79FB" w:rsidRPr="00407FF8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FF8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города </w:t>
      </w:r>
      <w:r>
        <w:rPr>
          <w:rFonts w:ascii="Times New Roman" w:hAnsi="Times New Roman" w:cs="Times New Roman"/>
          <w:sz w:val="28"/>
          <w:szCs w:val="28"/>
        </w:rPr>
        <w:t>Щигры</w:t>
      </w:r>
      <w:r w:rsidRPr="00407FF8">
        <w:rPr>
          <w:rFonts w:ascii="Times New Roman" w:hAnsi="Times New Roman" w:cs="Times New Roman"/>
          <w:sz w:val="28"/>
          <w:szCs w:val="28"/>
        </w:rPr>
        <w:t>.</w:t>
      </w:r>
    </w:p>
    <w:p w:rsidR="000E79FB" w:rsidRPr="00E70DFD" w:rsidRDefault="000E79FB" w:rsidP="009718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FF8">
        <w:rPr>
          <w:rFonts w:ascii="Times New Roman" w:hAnsi="Times New Roman" w:cs="Times New Roman"/>
          <w:sz w:val="28"/>
          <w:szCs w:val="28"/>
        </w:rPr>
        <w:t xml:space="preserve">1.3. Органом, осуществляющим формирование плана проведения Экспертизы, организацию проведения публичных обсуждений муниципального нормативного правового акта, </w:t>
      </w:r>
      <w:bookmarkStart w:id="6" w:name="sub_1104"/>
      <w:r w:rsidRPr="00407FF8">
        <w:rPr>
          <w:rFonts w:ascii="Times New Roman" w:hAnsi="Times New Roman" w:cs="Times New Roman"/>
          <w:sz w:val="28"/>
          <w:szCs w:val="28"/>
        </w:rPr>
        <w:t>исследование муниципального нормативного правового акта и подготовку заключения Экспертизы, является Финансово</w:t>
      </w:r>
      <w:r>
        <w:rPr>
          <w:rFonts w:ascii="Times New Roman" w:hAnsi="Times New Roman" w:cs="Times New Roman"/>
          <w:sz w:val="28"/>
          <w:szCs w:val="28"/>
        </w:rPr>
        <w:t>-экономическое управление</w:t>
      </w:r>
      <w:r w:rsidRPr="00DD269F">
        <w:rPr>
          <w:rFonts w:ascii="Times New Roman" w:hAnsi="Times New Roman" w:cs="Times New Roman"/>
          <w:sz w:val="28"/>
          <w:szCs w:val="28"/>
        </w:rPr>
        <w:t xml:space="preserve"> администрации города Щигры Курской области </w:t>
      </w:r>
      <w:r w:rsidRPr="0028683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управление)</w:t>
      </w:r>
      <w:r w:rsidRPr="00E70DFD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4"/>
    <w:p w:rsidR="000E79FB" w:rsidRPr="00F375A2" w:rsidRDefault="000E79FB" w:rsidP="001C76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1C764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>2. Формирование плана проведения Экспертизы</w:t>
      </w:r>
    </w:p>
    <w:p w:rsidR="000E79FB" w:rsidRPr="00A33AB8" w:rsidRDefault="000E79FB" w:rsidP="001C7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2.1. Экспертиза проводится в соответствии с ежегодным планом проведения Экспертизы (далее - План).</w:t>
      </w:r>
    </w:p>
    <w:p w:rsidR="000E79FB" w:rsidRPr="00A33AB8" w:rsidRDefault="000E79FB" w:rsidP="003A6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3"/>
      <w:bookmarkEnd w:id="7"/>
      <w:r w:rsidRPr="00A33AB8">
        <w:rPr>
          <w:rFonts w:ascii="Times New Roman" w:hAnsi="Times New Roman" w:cs="Times New Roman"/>
          <w:sz w:val="28"/>
          <w:szCs w:val="28"/>
        </w:rPr>
        <w:t xml:space="preserve">2.2. В рамках формирования Плана Финансово-экономическое управление не позднее 1 февраля года, предшествующего году проведения Экспертизы, размещает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 извещение о формировании Плана проведения Экспертизы по форме согласно </w:t>
      </w:r>
      <w:hyperlink w:anchor="P167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Порядку, в целях сбора предложений, поступивших от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города Щигры </w:t>
      </w:r>
      <w:r w:rsidRPr="00A33AB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представителей предпринимательского сообщества</w:t>
      </w:r>
      <w:r w:rsidRPr="00A33AB8">
        <w:rPr>
          <w:rFonts w:ascii="Times New Roman" w:hAnsi="Times New Roman" w:cs="Times New Roman"/>
          <w:sz w:val="28"/>
          <w:szCs w:val="28"/>
        </w:rPr>
        <w:t>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2.3. План формируется Финансово-экономическим управлением по форме согласно </w:t>
      </w:r>
      <w:hyperlink w:anchor="P131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 № 1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предложений о проведении Экспертизы, поступивших в Финансово-экономическое управление в срок не позднее 31 декабря года, предшествующего году проведения Экспертизы.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2.4. Предложения о включении в План проведения Экспертизы направляются в Финансово-экономическое управление в срок до 31 декабря  по форме согласно </w:t>
      </w:r>
      <w:hyperlink w:anchor="P189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E79FB" w:rsidRPr="00A33AB8" w:rsidRDefault="000E79FB" w:rsidP="005C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2.5. План на календарный год утверждается главой города Щигры ежегодно до 25 февраля текущего года. В течение пяти рабочих дней со дня его утверждения план размещается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актов».</w:t>
      </w:r>
    </w:p>
    <w:p w:rsidR="000E79FB" w:rsidRPr="00A33AB8" w:rsidRDefault="000E79FB" w:rsidP="005C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33AB8">
        <w:rPr>
          <w:rFonts w:ascii="Times New Roman" w:hAnsi="Times New Roman" w:cs="Times New Roman"/>
          <w:sz w:val="28"/>
          <w:szCs w:val="28"/>
        </w:rPr>
        <w:t xml:space="preserve">2.6. Предложения, поступившие после 31 декабря  и (или) не содержащие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деятельности, к рассмотрению не принимаются, о чем </w:t>
      </w:r>
      <w:r>
        <w:rPr>
          <w:rFonts w:ascii="Times New Roman" w:hAnsi="Times New Roman" w:cs="Times New Roman"/>
          <w:sz w:val="28"/>
          <w:szCs w:val="28"/>
        </w:rPr>
        <w:t xml:space="preserve">лицо или структурное подразделение администрации города Щигры </w:t>
      </w:r>
      <w:r w:rsidRPr="00A33AB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вносящее</w:t>
      </w:r>
      <w:r w:rsidRPr="00A33AB8">
        <w:rPr>
          <w:rFonts w:ascii="Times New Roman" w:hAnsi="Times New Roman" w:cs="Times New Roman"/>
          <w:sz w:val="28"/>
          <w:szCs w:val="28"/>
        </w:rPr>
        <w:t xml:space="preserve"> предложение, уведомляется в 15-дневный срок со дня поступления предложения.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2.7. Срок проведения Экспертизы составляет 90 дней для каждого муниципального нормативного правового акта и включает в себя срок, необходимый для: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AB8">
        <w:rPr>
          <w:rFonts w:ascii="Times New Roman" w:hAnsi="Times New Roman" w:cs="Times New Roman"/>
          <w:sz w:val="28"/>
          <w:szCs w:val="28"/>
        </w:rPr>
        <w:t>проведения публичных консультаций муниципального нормативного правового акта;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б) проведения исследования муниципального нормативного правового акта;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AB8">
        <w:rPr>
          <w:rFonts w:ascii="Times New Roman" w:hAnsi="Times New Roman" w:cs="Times New Roman"/>
          <w:sz w:val="28"/>
          <w:szCs w:val="28"/>
        </w:rPr>
        <w:t xml:space="preserve"> подготовки заключения по результатам Экспертизы.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2868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>3. Проведение публичных консультаций</w:t>
      </w:r>
    </w:p>
    <w:p w:rsidR="000E79FB" w:rsidRPr="00A33AB8" w:rsidRDefault="000E79FB" w:rsidP="002868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 правового акта</w:t>
      </w:r>
    </w:p>
    <w:p w:rsidR="000E79FB" w:rsidRPr="00A33AB8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3.1. Публичные консультации муниципального нормативного правового акта проводятся в течение 1 месяца со дня, установленного Планом для начала проведения публичных консультаций муниципального нормативного правового акта.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3.2. Публичные консультации муниципального нормативного правового акта проводятся с целью сбора и учёта всех мнений на предмет наличия в нем положений, затрудняющих и (или) препятствующих осуществлению предпринимательской и инвестиционной деятельности.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3.3. В рамках проведения публичных консультаций Финансово-экономическое управление не позднее установленной Планом даты начала проведения публичных консультаций размещает на официальном сайте муниципального образования «город Щигры» Курской области в информационно-телекоммуникационной сети «Интернет» в подразделе «Экспертиза муниципальных правовых актов» уведомление по форме согласно </w:t>
      </w:r>
      <w:hyperlink w:anchor="P219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№4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Порядку о проведении публичных консультаций, в котором должны быть указаны: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 акта, в отношении которого проводится Экспертиза;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источник опубликования текста муниципального нормативного правового акта;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способы направления своих мнений участниками публичных консультаций.</w:t>
      </w:r>
    </w:p>
    <w:p w:rsidR="000E79FB" w:rsidRPr="00A33AB8" w:rsidRDefault="000E79FB" w:rsidP="00C6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3.4. Участниками публичных консультаций могут являться органы местного самоуправления, уполномоченный по защите прав предпринимателей в Курской области, субъекты предпринимательской и инвестиционной деятельности и иные заинтересованные лица.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3.5. Участники публичных консультаций направляют свои мнения относительно муниципального нормативного правового акта в Финансово-экономическое управление по форме согласно </w:t>
      </w:r>
      <w:hyperlink w:anchor="P266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 №5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 Порядку.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3.6. Мнения, поступившие в ходе публичных консультаций, включаются Финансово-экономическим управлением в единый реестр для проведения исследования муниципального нормативного правового акта.</w:t>
      </w:r>
    </w:p>
    <w:p w:rsidR="000E79FB" w:rsidRPr="00A33AB8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3.7. Мнения, поступившие по окончании срока, установленного для сбора мнений, не принимаются, о чем лицо или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Щигры, направившее</w:t>
      </w:r>
      <w:r w:rsidRPr="00A33AB8">
        <w:rPr>
          <w:rFonts w:ascii="Times New Roman" w:hAnsi="Times New Roman" w:cs="Times New Roman"/>
          <w:sz w:val="28"/>
          <w:szCs w:val="28"/>
        </w:rPr>
        <w:t xml:space="preserve"> мнение, уведомляется в 15-дневный срок со дня поступления мнения.</w:t>
      </w:r>
    </w:p>
    <w:p w:rsidR="000E79FB" w:rsidRPr="00A33AB8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2868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 xml:space="preserve">4. Проведение исследования </w:t>
      </w:r>
    </w:p>
    <w:p w:rsidR="000E79FB" w:rsidRPr="00A33AB8" w:rsidRDefault="000E79FB" w:rsidP="002868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 правового акта</w:t>
      </w:r>
    </w:p>
    <w:p w:rsidR="000E79FB" w:rsidRPr="00A33AB8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b/>
          <w:bCs/>
          <w:sz w:val="28"/>
          <w:szCs w:val="28"/>
        </w:rPr>
        <w:t>и подготовка заключения</w:t>
      </w:r>
    </w:p>
    <w:p w:rsidR="000E79FB" w:rsidRPr="00A33AB8" w:rsidRDefault="000E79FB" w:rsidP="00665D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A33AB8" w:rsidRDefault="000E79FB" w:rsidP="00665D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4.1.Финансово-экономическое управление проводит исследование муниципального нормативного правового акта во взаимодействии со структурным подразделением администрации города Щигры Курской области, принявшим акт, а также с участием представителей предпринимательского сообщества в срок, указанный в Плане.</w:t>
      </w:r>
    </w:p>
    <w:p w:rsidR="000E79FB" w:rsidRPr="00A33AB8" w:rsidRDefault="000E79FB" w:rsidP="00665D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4.2. В случае необходимости Финансово-экономическое управление запрашивает у структурного подразделения администрации города Щигры,  разработавшего муниципальный нормативный правовой акт, а также у других органов сведения (расчёты, обоснования), на которых основывается необходимость правового регулирования соответствующих отношений.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4.3. При проведении исследования следует: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6"/>
      <w:r w:rsidRPr="00A33AB8">
        <w:rPr>
          <w:rFonts w:ascii="Times New Roman" w:hAnsi="Times New Roman" w:cs="Times New Roman"/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7"/>
      <w:bookmarkEnd w:id="8"/>
      <w:r w:rsidRPr="00A33AB8">
        <w:rPr>
          <w:rFonts w:ascii="Times New Roman" w:hAnsi="Times New Roman" w:cs="Times New Roman"/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8"/>
      <w:bookmarkEnd w:id="9"/>
      <w:r w:rsidRPr="00A33AB8">
        <w:rPr>
          <w:rFonts w:ascii="Times New Roman" w:hAnsi="Times New Roman" w:cs="Times New Roman"/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9"/>
      <w:bookmarkEnd w:id="10"/>
      <w:r w:rsidRPr="00A33AB8">
        <w:rPr>
          <w:rFonts w:ascii="Times New Roman" w:hAnsi="Times New Roman" w:cs="Times New Roman"/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0E79FB" w:rsidRPr="00A33AB8" w:rsidRDefault="000E79FB" w:rsidP="00665D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3"/>
      <w:bookmarkEnd w:id="11"/>
      <w:bookmarkEnd w:id="12"/>
      <w:r w:rsidRPr="00A33AB8">
        <w:rPr>
          <w:rFonts w:ascii="Times New Roman" w:hAnsi="Times New Roman" w:cs="Times New Roman"/>
          <w:sz w:val="28"/>
          <w:szCs w:val="28"/>
        </w:rPr>
        <w:t xml:space="preserve">4.4. По результатам проведения исследования муниципального нормативного правового акта Финансово-экономическое управление составляет проект заключения об экспертизе согласно </w:t>
      </w:r>
      <w:hyperlink w:anchor="P355" w:history="1">
        <w:r w:rsidRPr="00A33AB8">
          <w:rPr>
            <w:rFonts w:ascii="Times New Roman" w:hAnsi="Times New Roman" w:cs="Times New Roman"/>
            <w:sz w:val="28"/>
            <w:szCs w:val="28"/>
          </w:rPr>
          <w:t>приложению №6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к настоящему Порядку для каждого муниципального нормативного правового акта, включённого в План.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сведения:</w:t>
      </w:r>
    </w:p>
    <w:p w:rsidR="000E79FB" w:rsidRPr="00A33AB8" w:rsidRDefault="000E79FB" w:rsidP="0066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"/>
      <w:r w:rsidRPr="00A33AB8">
        <w:rPr>
          <w:rFonts w:ascii="Times New Roman" w:hAnsi="Times New Roman" w:cs="Times New Roman"/>
          <w:sz w:val="28"/>
          <w:szCs w:val="28"/>
        </w:rPr>
        <w:t>а) об акте, в отношении которого проводится экспертиза; источниках его официального опубликования; структурном подразделении администрации города Щигры Курской области, разработавшем акт;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2"/>
      <w:bookmarkEnd w:id="13"/>
      <w:r w:rsidRPr="00A33AB8">
        <w:rPr>
          <w:rFonts w:ascii="Times New Roman" w:hAnsi="Times New Roman" w:cs="Times New Roman"/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3"/>
      <w:bookmarkEnd w:id="14"/>
      <w:r w:rsidRPr="00A33AB8">
        <w:rPr>
          <w:rFonts w:ascii="Times New Roman" w:hAnsi="Times New Roman" w:cs="Times New Roman"/>
          <w:sz w:val="28"/>
          <w:szCs w:val="28"/>
        </w:rPr>
        <w:t>в) об обосновании сделанных выводов:</w:t>
      </w:r>
    </w:p>
    <w:bookmarkEnd w:id="15"/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 xml:space="preserve">иные замечания и </w:t>
      </w:r>
      <w:r>
        <w:rPr>
          <w:rFonts w:ascii="Times New Roman" w:hAnsi="Times New Roman" w:cs="Times New Roman"/>
          <w:sz w:val="28"/>
          <w:szCs w:val="28"/>
        </w:rPr>
        <w:t>предложения Финансово-экономичес</w:t>
      </w:r>
      <w:r w:rsidRPr="00A33AB8">
        <w:rPr>
          <w:rFonts w:ascii="Times New Roman" w:hAnsi="Times New Roman" w:cs="Times New Roman"/>
          <w:sz w:val="28"/>
          <w:szCs w:val="28"/>
        </w:rPr>
        <w:t>кого управления;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4"/>
      <w:r w:rsidRPr="00A33AB8">
        <w:rPr>
          <w:rFonts w:ascii="Times New Roman" w:hAnsi="Times New Roman" w:cs="Times New Roman"/>
          <w:sz w:val="28"/>
          <w:szCs w:val="28"/>
        </w:rPr>
        <w:t>г) о проведенных публичных мероприятиях, включая позиции органов местного самоуправления города Щигры Курской области и представителей предпринимательского сообщества, участвовавших в экспертизе.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5"/>
      <w:bookmarkEnd w:id="16"/>
      <w:r w:rsidRPr="00A33AB8">
        <w:rPr>
          <w:rFonts w:ascii="Times New Roman" w:hAnsi="Times New Roman" w:cs="Times New Roman"/>
          <w:sz w:val="28"/>
          <w:szCs w:val="28"/>
        </w:rPr>
        <w:t xml:space="preserve">4.5. Проект </w:t>
      </w:r>
      <w:hyperlink w:anchor="sub_10000" w:history="1">
        <w:r w:rsidRPr="00A33AB8">
          <w:rPr>
            <w:rStyle w:val="a"/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об экспертизе направляется в структурное подразделение администрации города Щигры Курской области, разработавший акт, с указанием срока окончания приема замечаний и предложений.</w:t>
      </w:r>
    </w:p>
    <w:bookmarkEnd w:id="17"/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AB8">
        <w:rPr>
          <w:rFonts w:ascii="Times New Roman" w:hAnsi="Times New Roman" w:cs="Times New Roman"/>
          <w:sz w:val="28"/>
          <w:szCs w:val="28"/>
        </w:rPr>
        <w:t>Поступившие в Финансово-экономическое управление в установленный срок отзывы, замечания и предложения рассматриваются при доработке проекта заключения об экспертизе.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6"/>
      <w:r w:rsidRPr="00A33AB8">
        <w:rPr>
          <w:rFonts w:ascii="Times New Roman" w:hAnsi="Times New Roman" w:cs="Times New Roman"/>
          <w:sz w:val="28"/>
          <w:szCs w:val="28"/>
        </w:rPr>
        <w:t xml:space="preserve">4.6. При наличии разногласий между Финансово-экономическим управлением и структурным подразделением администрации города Щигры Курской области, разработавшим акт, по проекту </w:t>
      </w:r>
      <w:hyperlink w:anchor="sub_10000" w:history="1">
        <w:r w:rsidRPr="00A33AB8">
          <w:rPr>
            <w:rStyle w:val="a"/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об экспертизе Финансово-экономическое управление обеспечивает согласование проекта заключения, в том числе путем проведения согласительного совещания.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7"/>
      <w:bookmarkEnd w:id="18"/>
      <w:r w:rsidRPr="00A33AB8">
        <w:rPr>
          <w:rFonts w:ascii="Times New Roman" w:hAnsi="Times New Roman" w:cs="Times New Roman"/>
          <w:sz w:val="28"/>
          <w:szCs w:val="28"/>
        </w:rPr>
        <w:t xml:space="preserve">4.7. </w:t>
      </w:r>
      <w:hyperlink w:anchor="sub_10000" w:history="1">
        <w:r w:rsidRPr="00A33AB8">
          <w:rPr>
            <w:rStyle w:val="a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об экспертизе подписывается заместителем главы администрации города Щигры Курской области, начальником Финансово-экономического управления администрации города Щигры Курской области и в течение пяти рабочих дней со дня его подписания размещается на официальном сайте муниципального образования «город Щигры» Курской области в подразделе «Экспертиза муниципальных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3AB8">
        <w:rPr>
          <w:rFonts w:ascii="Times New Roman" w:hAnsi="Times New Roman" w:cs="Times New Roman"/>
          <w:sz w:val="28"/>
          <w:szCs w:val="28"/>
        </w:rPr>
        <w:t>Заключение об экспертизе в день его размещения на официальном сайте муниципального образования «город Щигры» Курской области также направляется лицу, обратившемуся с предложением о проведении экспертизы данного акта,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AB8">
        <w:rPr>
          <w:rFonts w:ascii="Times New Roman" w:hAnsi="Times New Roman" w:cs="Times New Roman"/>
          <w:sz w:val="28"/>
          <w:szCs w:val="28"/>
        </w:rPr>
        <w:t>(или) структурное подразделение администрации города Щигры Курской области, разработавшее акт.</w:t>
      </w:r>
    </w:p>
    <w:p w:rsidR="000E79FB" w:rsidRPr="00A33AB8" w:rsidRDefault="000E79FB" w:rsidP="00D8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8"/>
      <w:bookmarkEnd w:id="19"/>
      <w:r w:rsidRPr="00A33AB8">
        <w:rPr>
          <w:rFonts w:ascii="Times New Roman" w:hAnsi="Times New Roman" w:cs="Times New Roman"/>
          <w:sz w:val="28"/>
          <w:szCs w:val="28"/>
        </w:rPr>
        <w:t xml:space="preserve">4.8. По результатам экспертизы Финансово-экономическое управление,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</w:t>
      </w:r>
      <w:hyperlink w:anchor="sub_10000" w:history="1">
        <w:r w:rsidRPr="00A33AB8">
          <w:rPr>
            <w:rStyle w:val="a"/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A33AB8">
        <w:rPr>
          <w:rFonts w:ascii="Times New Roman" w:hAnsi="Times New Roman" w:cs="Times New Roman"/>
          <w:sz w:val="28"/>
          <w:szCs w:val="28"/>
        </w:rPr>
        <w:t xml:space="preserve"> об экспертизе вносит в структурное подразделение администрации города Щигры Курской области, разработавшее акт,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bookmarkEnd w:id="20"/>
    <w:p w:rsidR="000E79FB" w:rsidRDefault="000E79FB" w:rsidP="00D835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D835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833">
        <w:rPr>
          <w:rFonts w:ascii="Times New Roman" w:hAnsi="Times New Roman" w:cs="Times New Roman"/>
          <w:sz w:val="28"/>
          <w:szCs w:val="28"/>
        </w:rPr>
        <w:t>1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 Порядку о проведении экспертизы</w:t>
      </w:r>
    </w:p>
    <w:p w:rsidR="000E79FB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Щигры,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31"/>
      <w:bookmarkEnd w:id="21"/>
      <w:r w:rsidRPr="00286833">
        <w:rPr>
          <w:rFonts w:ascii="Times New Roman" w:hAnsi="Times New Roman" w:cs="Times New Roman"/>
          <w:sz w:val="28"/>
          <w:szCs w:val="28"/>
        </w:rPr>
        <w:t>ПЛАН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 экспертизы муниципальных</w:t>
      </w:r>
      <w:r w:rsidRPr="0028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 актов</w:t>
      </w:r>
      <w:r w:rsidRPr="00C0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Щигры</w:t>
      </w:r>
      <w:r w:rsidRPr="00286833">
        <w:rPr>
          <w:rFonts w:ascii="Times New Roman" w:hAnsi="Times New Roman" w:cs="Times New Roman"/>
          <w:sz w:val="28"/>
          <w:szCs w:val="28"/>
        </w:rPr>
        <w:t>,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затрагивающих</w:t>
      </w:r>
      <w:r w:rsidRPr="00286833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 xml:space="preserve"> на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86833">
        <w:rPr>
          <w:rFonts w:ascii="Times New Roman" w:hAnsi="Times New Roman" w:cs="Times New Roman"/>
          <w:sz w:val="28"/>
          <w:szCs w:val="28"/>
        </w:rPr>
        <w:t>___ год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1899"/>
        <w:gridCol w:w="1985"/>
        <w:gridCol w:w="1445"/>
        <w:gridCol w:w="1842"/>
        <w:gridCol w:w="2127"/>
      </w:tblGrid>
      <w:tr w:rsidR="000E79FB" w:rsidRPr="00C76381">
        <w:tc>
          <w:tcPr>
            <w:tcW w:w="431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9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</w:p>
        </w:tc>
        <w:tc>
          <w:tcPr>
            <w:tcW w:w="1985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лица, внёсшего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о проведении экспертизы</w:t>
            </w:r>
          </w:p>
        </w:tc>
        <w:tc>
          <w:tcPr>
            <w:tcW w:w="1445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Дата внесения предложения</w:t>
            </w:r>
          </w:p>
        </w:tc>
        <w:tc>
          <w:tcPr>
            <w:tcW w:w="1842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127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исследования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</w:tr>
      <w:tr w:rsidR="000E79FB" w:rsidRPr="00C76381">
        <w:tc>
          <w:tcPr>
            <w:tcW w:w="431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 Порядку  о проведении экспертизы</w:t>
      </w:r>
    </w:p>
    <w:p w:rsidR="000E79FB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Щигры,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67"/>
      <w:bookmarkEnd w:id="22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о формировании плана проведения экспертизы муниципальных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  <w:r w:rsidRPr="00C0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Щигры </w:t>
      </w:r>
      <w:r w:rsidRPr="00286833">
        <w:rPr>
          <w:rFonts w:ascii="Times New Roman" w:hAnsi="Times New Roman" w:cs="Times New Roman"/>
          <w:sz w:val="28"/>
          <w:szCs w:val="28"/>
        </w:rPr>
        <w:t>, затрагивающих вопросы осуществления</w:t>
      </w: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5" w:history="1">
        <w:r w:rsidRPr="00286833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Pr="00286833">
        <w:rPr>
          <w:rFonts w:ascii="Times New Roman" w:hAnsi="Times New Roman" w:cs="Times New Roman"/>
          <w:sz w:val="28"/>
          <w:szCs w:val="28"/>
        </w:rPr>
        <w:t>рядком о проведении экспертизы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Щигры</w:t>
      </w:r>
      <w:r w:rsidRPr="00286833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целях формирования плана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на ________ год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Финансово-экономическим управлением администрации города Щигры Курской области</w:t>
      </w:r>
      <w:r w:rsidRPr="00286833">
        <w:rPr>
          <w:rFonts w:ascii="Times New Roman" w:hAnsi="Times New Roman" w:cs="Times New Roman"/>
          <w:sz w:val="28"/>
          <w:szCs w:val="28"/>
        </w:rPr>
        <w:t xml:space="preserve"> осуществляется приём предложений о проведении Экспертизы в срок до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 w:rsidRPr="0028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86833">
        <w:rPr>
          <w:rFonts w:ascii="Times New Roman" w:hAnsi="Times New Roman" w:cs="Times New Roman"/>
          <w:sz w:val="28"/>
          <w:szCs w:val="28"/>
        </w:rPr>
        <w:t>___ г.</w:t>
      </w:r>
    </w:p>
    <w:p w:rsidR="000E79FB" w:rsidRPr="00286833" w:rsidRDefault="000E79FB" w:rsidP="00286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4B55A2" w:rsidRDefault="000E79FB" w:rsidP="002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 Щигры представители предпринимательского сообщества</w:t>
      </w:r>
      <w:r w:rsidRPr="004B55A2">
        <w:rPr>
          <w:rFonts w:ascii="Times New Roman" w:hAnsi="Times New Roman" w:cs="Times New Roman"/>
          <w:sz w:val="28"/>
          <w:szCs w:val="28"/>
        </w:rPr>
        <w:t xml:space="preserve"> могут направлять предложения о проведении Экспертизы в установленной форме в Финансово-экономическое управление администрации города Щигры по адре</w:t>
      </w:r>
      <w:r>
        <w:rPr>
          <w:rFonts w:ascii="Times New Roman" w:hAnsi="Times New Roman" w:cs="Times New Roman"/>
          <w:sz w:val="28"/>
          <w:szCs w:val="28"/>
        </w:rPr>
        <w:t>су: 306530, Курская область, г.</w:t>
      </w:r>
      <w:r w:rsidRPr="004B55A2">
        <w:rPr>
          <w:rFonts w:ascii="Times New Roman" w:hAnsi="Times New Roman" w:cs="Times New Roman"/>
          <w:sz w:val="28"/>
          <w:szCs w:val="28"/>
        </w:rPr>
        <w:t xml:space="preserve">Щигры, ул.Большевиков, д.22,  или по электронной почте по адресу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5A2">
        <w:rPr>
          <w:rFonts w:ascii="Times New Roman" w:hAnsi="Times New Roman" w:cs="Times New Roman"/>
          <w:sz w:val="28"/>
          <w:szCs w:val="28"/>
          <w:lang w:val="en-US"/>
        </w:rPr>
        <w:t>uf</w:t>
      </w:r>
      <w:r w:rsidRPr="004B55A2">
        <w:rPr>
          <w:rFonts w:ascii="Times New Roman" w:hAnsi="Times New Roman" w:cs="Times New Roman"/>
          <w:sz w:val="28"/>
          <w:szCs w:val="28"/>
        </w:rPr>
        <w:t>_</w:t>
      </w:r>
      <w:r w:rsidRPr="004B55A2">
        <w:rPr>
          <w:rFonts w:ascii="Times New Roman" w:hAnsi="Times New Roman" w:cs="Times New Roman"/>
          <w:sz w:val="28"/>
          <w:szCs w:val="28"/>
          <w:lang w:val="en-US"/>
        </w:rPr>
        <w:t>shigry</w:t>
      </w:r>
      <w:r w:rsidRPr="004B55A2">
        <w:rPr>
          <w:rFonts w:ascii="Times New Roman" w:hAnsi="Times New Roman" w:cs="Times New Roman"/>
          <w:sz w:val="28"/>
          <w:szCs w:val="28"/>
        </w:rPr>
        <w:t>@</w:t>
      </w:r>
      <w:r w:rsidRPr="004B55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B55A2">
        <w:rPr>
          <w:rFonts w:ascii="Times New Roman" w:hAnsi="Times New Roman" w:cs="Times New Roman"/>
          <w:sz w:val="28"/>
          <w:szCs w:val="28"/>
        </w:rPr>
        <w:t>.</w:t>
      </w:r>
      <w:r w:rsidRPr="004B55A2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«___» _______ __ г.</w:t>
      </w: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833">
        <w:rPr>
          <w:rFonts w:ascii="Times New Roman" w:hAnsi="Times New Roman" w:cs="Times New Roman"/>
          <w:sz w:val="28"/>
          <w:szCs w:val="28"/>
        </w:rPr>
        <w:t>3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 Порядку   о проведении экспертизы</w:t>
      </w:r>
    </w:p>
    <w:p w:rsidR="000E79FB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Щигры,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89"/>
      <w:bookmarkEnd w:id="23"/>
      <w:r w:rsidRPr="00286833">
        <w:rPr>
          <w:rFonts w:ascii="Times New Roman" w:hAnsi="Times New Roman" w:cs="Times New Roman"/>
          <w:sz w:val="28"/>
          <w:szCs w:val="28"/>
        </w:rPr>
        <w:t>ФОРМА ПРЕДЛОЖЕНИЙ</w:t>
      </w:r>
    </w:p>
    <w:p w:rsidR="000E79FB" w:rsidRPr="00286833" w:rsidRDefault="000E79FB" w:rsidP="00C066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о проведении экспертизы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86833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Щигры</w:t>
      </w:r>
      <w:r w:rsidRPr="0028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83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1843"/>
        <w:gridCol w:w="2268"/>
        <w:gridCol w:w="1417"/>
        <w:gridCol w:w="851"/>
      </w:tblGrid>
      <w:tr w:rsidR="000E79FB" w:rsidRPr="00C76381">
        <w:tc>
          <w:tcPr>
            <w:tcW w:w="1985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 или лица, вносящего предложение о проведении экспертизы</w:t>
            </w:r>
          </w:p>
        </w:tc>
        <w:tc>
          <w:tcPr>
            <w:tcW w:w="1843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Адрес, по которому должен быть направлен ответ о рассмотрении предложения</w:t>
            </w:r>
          </w:p>
        </w:tc>
        <w:tc>
          <w:tcPr>
            <w:tcW w:w="1843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нормативном правовом акте, в отношении которого вносится предложение: наименование и реквизиты</w:t>
            </w:r>
          </w:p>
        </w:tc>
        <w:tc>
          <w:tcPr>
            <w:tcW w:w="2268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Проекты решения проблемы</w:t>
            </w:r>
          </w:p>
        </w:tc>
        <w:tc>
          <w:tcPr>
            <w:tcW w:w="851" w:type="dxa"/>
          </w:tcPr>
          <w:p w:rsidR="000E79FB" w:rsidRPr="00286833" w:rsidRDefault="000E79FB" w:rsidP="00286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33">
              <w:rPr>
                <w:rFonts w:ascii="Times New Roman" w:hAnsi="Times New Roman" w:cs="Times New Roman"/>
                <w:sz w:val="28"/>
                <w:szCs w:val="28"/>
              </w:rPr>
              <w:t>Иная инф.</w:t>
            </w:r>
          </w:p>
        </w:tc>
      </w:tr>
      <w:tr w:rsidR="000E79FB" w:rsidRPr="00C76381">
        <w:tc>
          <w:tcPr>
            <w:tcW w:w="1985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79FB" w:rsidRPr="00286833" w:rsidRDefault="000E79FB" w:rsidP="00286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833">
        <w:rPr>
          <w:rFonts w:ascii="Times New Roman" w:hAnsi="Times New Roman" w:cs="Times New Roman"/>
          <w:sz w:val="28"/>
          <w:szCs w:val="28"/>
        </w:rPr>
        <w:t>4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 Порядку   о проведении экспертизы</w:t>
      </w:r>
    </w:p>
    <w:p w:rsidR="000E79FB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Щигры,</w:t>
      </w:r>
      <w:r w:rsidRPr="0028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219"/>
      <w:bookmarkEnd w:id="24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86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C0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Щигры</w:t>
      </w:r>
      <w:r w:rsidRPr="00286833">
        <w:rPr>
          <w:rFonts w:ascii="Times New Roman" w:hAnsi="Times New Roman" w:cs="Times New Roman"/>
          <w:sz w:val="28"/>
          <w:szCs w:val="28"/>
        </w:rPr>
        <w:t>, затрагивающего вопросы осуществления</w:t>
      </w: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286833">
        <w:rPr>
          <w:rFonts w:ascii="Times New Roman" w:hAnsi="Times New Roman" w:cs="Times New Roman"/>
          <w:sz w:val="28"/>
          <w:szCs w:val="28"/>
        </w:rPr>
        <w:t xml:space="preserve"> с Порядком о проведении экспертизы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286833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города </w:t>
      </w:r>
      <w:r>
        <w:rPr>
          <w:rFonts w:ascii="Times New Roman" w:hAnsi="Times New Roman" w:cs="Times New Roman"/>
          <w:sz w:val="28"/>
          <w:szCs w:val="28"/>
        </w:rPr>
        <w:t>Щигры Курской области</w:t>
      </w:r>
      <w:r w:rsidRPr="00286833">
        <w:rPr>
          <w:rFonts w:ascii="Times New Roman" w:hAnsi="Times New Roman" w:cs="Times New Roman"/>
          <w:sz w:val="28"/>
          <w:szCs w:val="28"/>
        </w:rPr>
        <w:t>, затрагив</w:t>
      </w:r>
      <w:r>
        <w:rPr>
          <w:rFonts w:ascii="Times New Roman" w:hAnsi="Times New Roman" w:cs="Times New Roman"/>
          <w:sz w:val="28"/>
          <w:szCs w:val="28"/>
        </w:rPr>
        <w:t xml:space="preserve">ающих вопросы осуществления </w:t>
      </w:r>
      <w:r w:rsidRPr="00286833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286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управление администрации города Щигры Курской области</w:t>
      </w:r>
      <w:r w:rsidRPr="002868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звещает о проведении публичных консультаций</w:t>
      </w:r>
      <w:r w:rsidRPr="002868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86833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(далее - Правовой акт).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(реквизиты муниципального  правового акта)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</w:t>
      </w:r>
      <w:r w:rsidRPr="00286833">
        <w:rPr>
          <w:rFonts w:ascii="Times New Roman" w:hAnsi="Times New Roman" w:cs="Times New Roman"/>
          <w:sz w:val="28"/>
          <w:szCs w:val="28"/>
        </w:rPr>
        <w:tab/>
        <w:t>Правовой ак</w:t>
      </w:r>
      <w:r>
        <w:rPr>
          <w:rFonts w:ascii="Times New Roman" w:hAnsi="Times New Roman" w:cs="Times New Roman"/>
          <w:sz w:val="28"/>
          <w:szCs w:val="28"/>
        </w:rPr>
        <w:t xml:space="preserve">т размещён на </w:t>
      </w:r>
      <w:r w:rsidRPr="00844689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«город Щигры» Курской области </w:t>
      </w:r>
      <w:r w:rsidRPr="00286833">
        <w:rPr>
          <w:rFonts w:ascii="Times New Roman" w:hAnsi="Times New Roman" w:cs="Times New Roman"/>
          <w:sz w:val="28"/>
          <w:szCs w:val="28"/>
        </w:rPr>
        <w:t>в сети «Интернет» (сведения об адресе сайта).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</w:t>
      </w:r>
      <w:r w:rsidRPr="00286833">
        <w:rPr>
          <w:rFonts w:ascii="Times New Roman" w:hAnsi="Times New Roman" w:cs="Times New Roman"/>
          <w:sz w:val="28"/>
          <w:szCs w:val="28"/>
        </w:rPr>
        <w:tab/>
        <w:t xml:space="preserve">Срок проведения публичных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286833">
        <w:rPr>
          <w:rFonts w:ascii="Times New Roman" w:hAnsi="Times New Roman" w:cs="Times New Roman"/>
          <w:sz w:val="28"/>
          <w:szCs w:val="28"/>
        </w:rPr>
        <w:t xml:space="preserve">  Правового акта, в течение которого  принимаются мнения и предложения: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начало: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6833">
        <w:rPr>
          <w:rFonts w:ascii="Times New Roman" w:hAnsi="Times New Roman" w:cs="Times New Roman"/>
          <w:sz w:val="28"/>
          <w:szCs w:val="28"/>
        </w:rPr>
        <w:t>«__» ___________ 20__ г.;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окончание: «__»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6833">
        <w:rPr>
          <w:rFonts w:ascii="Times New Roman" w:hAnsi="Times New Roman" w:cs="Times New Roman"/>
          <w:sz w:val="28"/>
          <w:szCs w:val="28"/>
        </w:rPr>
        <w:t>__ 20__ г.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833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наличии  положений, затрудняющих   осуществление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(при наличии).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833">
        <w:rPr>
          <w:rFonts w:ascii="Times New Roman" w:hAnsi="Times New Roman" w:cs="Times New Roman"/>
          <w:sz w:val="28"/>
          <w:szCs w:val="28"/>
        </w:rPr>
        <w:t>Адрес сайта, электронной почты для направления мнений и предложений: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86833">
        <w:rPr>
          <w:rFonts w:ascii="Times New Roman" w:hAnsi="Times New Roman" w:cs="Times New Roman"/>
          <w:sz w:val="28"/>
          <w:szCs w:val="28"/>
        </w:rPr>
        <w:t>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307E48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Реестр поступивших мнений и предложений будет размещён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4689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«город Щигры»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2868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86833">
        <w:rPr>
          <w:rFonts w:ascii="Times New Roman" w:hAnsi="Times New Roman" w:cs="Times New Roman"/>
          <w:sz w:val="28"/>
          <w:szCs w:val="28"/>
        </w:rPr>
        <w:t>разделе «</w:t>
      </w:r>
      <w:r>
        <w:rPr>
          <w:rFonts w:ascii="Times New Roman" w:hAnsi="Times New Roman" w:cs="Times New Roman"/>
          <w:sz w:val="28"/>
          <w:szCs w:val="28"/>
        </w:rPr>
        <w:t xml:space="preserve">Экспертиза муниципальных правовых актов»  </w:t>
      </w:r>
      <w:r w:rsidRPr="00307E48">
        <w:rPr>
          <w:rFonts w:ascii="Times New Roman" w:hAnsi="Times New Roman" w:cs="Times New Roman"/>
          <w:sz w:val="28"/>
          <w:szCs w:val="28"/>
        </w:rPr>
        <w:t>не  позднее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07E48">
        <w:rPr>
          <w:rFonts w:ascii="Times New Roman" w:hAnsi="Times New Roman" w:cs="Times New Roman"/>
          <w:sz w:val="28"/>
          <w:szCs w:val="28"/>
        </w:rPr>
        <w:t>____.</w:t>
      </w:r>
    </w:p>
    <w:p w:rsidR="000E79FB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833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0E79FB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833">
        <w:rPr>
          <w:rFonts w:ascii="Times New Roman" w:hAnsi="Times New Roman" w:cs="Times New Roman"/>
          <w:sz w:val="28"/>
          <w:szCs w:val="28"/>
        </w:rPr>
        <w:t>5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  Порядку  о проведении экспертизы</w:t>
      </w:r>
    </w:p>
    <w:p w:rsidR="000E79FB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86833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Щигры,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</w:t>
      </w:r>
    </w:p>
    <w:p w:rsidR="000E79FB" w:rsidRPr="00286833" w:rsidRDefault="000E79FB" w:rsidP="00286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</w:p>
    <w:p w:rsidR="000E79FB" w:rsidRPr="00286833" w:rsidRDefault="000E79FB" w:rsidP="0028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266"/>
      <w:bookmarkEnd w:id="25"/>
      <w:r w:rsidRPr="0028683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E79FB" w:rsidRPr="00286833" w:rsidRDefault="000E79FB" w:rsidP="00286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0E79FB" w:rsidRPr="00286833" w:rsidRDefault="000E79FB" w:rsidP="00BF69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86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C0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Щигры</w:t>
      </w:r>
      <w:r w:rsidRPr="00286833">
        <w:rPr>
          <w:rFonts w:ascii="Times New Roman" w:hAnsi="Times New Roman" w:cs="Times New Roman"/>
          <w:sz w:val="28"/>
          <w:szCs w:val="28"/>
        </w:rPr>
        <w:t>, затрагивающего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(наименование вида акта, органа, должностного лица, принявшего акт,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                                 заголовок (наименование) акта,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                              регистрационный номер, дата принятия)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0E79FB" w:rsidRPr="00286833" w:rsidRDefault="000E79FB" w:rsidP="004B5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Наименование участника: 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8683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79FB" w:rsidRPr="00286833" w:rsidRDefault="000E79FB" w:rsidP="004B5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86833">
        <w:rPr>
          <w:rFonts w:ascii="Times New Roman" w:hAnsi="Times New Roman" w:cs="Times New Roman"/>
          <w:sz w:val="28"/>
          <w:szCs w:val="28"/>
        </w:rPr>
        <w:t>_________________</w:t>
      </w:r>
    </w:p>
    <w:p w:rsidR="000E79FB" w:rsidRPr="00286833" w:rsidRDefault="000E79FB" w:rsidP="004B5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79FB" w:rsidRPr="00286833" w:rsidRDefault="000E79FB" w:rsidP="004B5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E79FB" w:rsidRPr="00286833" w:rsidRDefault="000E79FB" w:rsidP="004B5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      Перечень вопросов, обсуждаемых в ходе проведения публичных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286833">
        <w:rPr>
          <w:rFonts w:ascii="Times New Roman" w:hAnsi="Times New Roman" w:cs="Times New Roman"/>
          <w:sz w:val="28"/>
          <w:szCs w:val="28"/>
        </w:rPr>
        <w:t>: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1. Является ли проблема,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86833">
        <w:rPr>
          <w:rFonts w:ascii="Times New Roman" w:hAnsi="Times New Roman" w:cs="Times New Roman"/>
          <w:sz w:val="28"/>
          <w:szCs w:val="28"/>
        </w:rPr>
        <w:t xml:space="preserve">нормативный правовой акт, актуальной в настоящее время для города </w:t>
      </w:r>
      <w:r>
        <w:rPr>
          <w:rFonts w:ascii="Times New Roman" w:hAnsi="Times New Roman" w:cs="Times New Roman"/>
          <w:sz w:val="28"/>
          <w:szCs w:val="28"/>
        </w:rPr>
        <w:t>Щигры</w:t>
      </w:r>
      <w:r w:rsidRPr="00286833">
        <w:rPr>
          <w:rFonts w:ascii="Times New Roman" w:hAnsi="Times New Roman" w:cs="Times New Roman"/>
          <w:sz w:val="28"/>
          <w:szCs w:val="28"/>
        </w:rPr>
        <w:t>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2. Является ли муниципальное вмешательство необходимым средством решения  существующей проблемы?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 с  точки  зрения  выгод  и  издержек  для  с</w:t>
      </w:r>
      <w:r>
        <w:rPr>
          <w:rFonts w:ascii="Times New Roman" w:hAnsi="Times New Roman" w:cs="Times New Roman"/>
          <w:sz w:val="28"/>
          <w:szCs w:val="28"/>
        </w:rPr>
        <w:t>убъектов  предпринимательской и</w:t>
      </w:r>
      <w:r w:rsidRPr="00286833">
        <w:rPr>
          <w:rFonts w:ascii="Times New Roman" w:hAnsi="Times New Roman" w:cs="Times New Roman"/>
          <w:sz w:val="28"/>
          <w:szCs w:val="28"/>
        </w:rPr>
        <w:t xml:space="preserve">нвестиционной  деятельности области, государства и общества в целом)? 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Если да,  выделите  те из них, которые, по Вашему мнению</w:t>
      </w:r>
      <w:r>
        <w:rPr>
          <w:rFonts w:ascii="Times New Roman" w:hAnsi="Times New Roman" w:cs="Times New Roman"/>
          <w:sz w:val="28"/>
          <w:szCs w:val="28"/>
        </w:rPr>
        <w:t xml:space="preserve">, были бы менее затратны </w:t>
      </w:r>
      <w:r w:rsidRPr="00286833">
        <w:rPr>
          <w:rFonts w:ascii="Times New Roman" w:hAnsi="Times New Roman" w:cs="Times New Roman"/>
          <w:sz w:val="28"/>
          <w:szCs w:val="28"/>
        </w:rPr>
        <w:t>/или более эффективны.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4. Какие  положения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6833">
        <w:rPr>
          <w:rFonts w:ascii="Times New Roman" w:hAnsi="Times New Roman" w:cs="Times New Roman"/>
          <w:sz w:val="28"/>
          <w:szCs w:val="28"/>
        </w:rPr>
        <w:t>нормативного  правового  акта  приводят к увеличению издержек субъектов предпринимательской  и инвестиционной деятельности?   Если  возможно,  оцените  размер  данных издержек количественно (в часах рабочего времени, в денежном эквиваленте и прочее).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5.Какие  положения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6833">
        <w:rPr>
          <w:rFonts w:ascii="Times New Roman" w:hAnsi="Times New Roman" w:cs="Times New Roman"/>
          <w:sz w:val="28"/>
          <w:szCs w:val="28"/>
        </w:rPr>
        <w:t>нормативного  правового  акта 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6.Какие  положения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6833">
        <w:rPr>
          <w:rFonts w:ascii="Times New Roman" w:hAnsi="Times New Roman" w:cs="Times New Roman"/>
          <w:sz w:val="28"/>
          <w:szCs w:val="28"/>
        </w:rPr>
        <w:t xml:space="preserve">нормативного  правового акта ограничивают возможности осуществления предпринимательской и  инвестиционной  деятельности?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На чем  основывается Ваше мнение?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7.Оцените, насколько полно и точно отражены обязанности, ответственность субъектов  предпринимательской  и  инвестиционной 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насколько понятно сформулированы  административные процедуры, реализуемые органами местного   самоуправления,   насколько  точно  и  недвусмысленно прописаны их полномочия?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8.Требуется  ли  переходный  период  для  вступления в силу предлагаемого муниципального регулирования (если да, какова его продолжительность),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33">
        <w:rPr>
          <w:rFonts w:ascii="Times New Roman" w:hAnsi="Times New Roman" w:cs="Times New Roman"/>
          <w:sz w:val="28"/>
          <w:szCs w:val="28"/>
        </w:rPr>
        <w:t>ограничения по срокам введения предлагаемого муниципального регулирования необходимо учесть?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79FB" w:rsidRPr="00286833" w:rsidRDefault="000E79FB" w:rsidP="002868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 xml:space="preserve">9.  Иные  предложения и замечания, которые, по Вашему мнению, целесообразно учесть при проведении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6833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E79FB" w:rsidRPr="00286833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79FB" w:rsidRPr="004B55A2" w:rsidRDefault="000E79FB" w:rsidP="00286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5A2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«___»________ г.</w:t>
      </w:r>
    </w:p>
    <w:p w:rsidR="000E79FB" w:rsidRPr="004B55A2" w:rsidRDefault="000E79FB" w:rsidP="004B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5A2">
        <w:rPr>
          <w:rFonts w:ascii="Times New Roman" w:hAnsi="Times New Roman" w:cs="Times New Roman"/>
          <w:sz w:val="28"/>
          <w:szCs w:val="28"/>
        </w:rPr>
        <w:t>(Подпись)</w:t>
      </w:r>
    </w:p>
    <w:p w:rsidR="000E79FB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79FB" w:rsidRPr="00C66F8C" w:rsidRDefault="000E79FB" w:rsidP="002868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>к   Порядку  о проведении экспертизы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>администрации города Щигры,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0E79FB" w:rsidRPr="00C66F8C" w:rsidRDefault="000E79FB" w:rsidP="00286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F8C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0E79FB" w:rsidRPr="00202C45" w:rsidRDefault="000E79FB" w:rsidP="00202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355"/>
      <w:bookmarkEnd w:id="26"/>
    </w:p>
    <w:p w:rsidR="000E79FB" w:rsidRPr="00202C45" w:rsidRDefault="000E79FB" w:rsidP="00202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C45">
        <w:rPr>
          <w:rFonts w:ascii="Times New Roman" w:hAnsi="Times New Roman" w:cs="Times New Roman"/>
          <w:b/>
          <w:bCs/>
          <w:sz w:val="24"/>
          <w:szCs w:val="24"/>
        </w:rPr>
        <w:t>Форма заключения об экспертизе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&lt;Бланк письма Финансово-экономического управления 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администрации города Щигры  Курской области&gt;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</w:p>
    <w:p w:rsidR="000E79FB" w:rsidRPr="00202C45" w:rsidRDefault="000E79FB" w:rsidP="00202C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Финансово-экономическое управление администрации города Щигры  Курской области в соответствии с Порядком проведения  экспертизы  муниципальных нормативных  правовых  актов </w:t>
      </w:r>
      <w:r>
        <w:rPr>
          <w:rFonts w:ascii="Times New Roman" w:hAnsi="Times New Roman" w:cs="Times New Roman"/>
        </w:rPr>
        <w:t xml:space="preserve">администрации города Щигры </w:t>
      </w:r>
      <w:r w:rsidRPr="00202C45">
        <w:rPr>
          <w:rFonts w:ascii="Times New Roman" w:hAnsi="Times New Roman" w:cs="Times New Roman"/>
        </w:rPr>
        <w:t xml:space="preserve">Курской области, затрагивающих вопросы осуществления  предпринимательской и инвестиционной деятельности, утвержденным постановлением администрации города Щигры Курской области </w:t>
      </w:r>
      <w:r w:rsidRPr="006B63F9">
        <w:rPr>
          <w:rFonts w:ascii="Times New Roman" w:hAnsi="Times New Roman" w:cs="Times New Roman"/>
        </w:rPr>
        <w:t>от 28.12.2022 №</w:t>
      </w:r>
      <w:r>
        <w:rPr>
          <w:rFonts w:ascii="Times New Roman" w:hAnsi="Times New Roman" w:cs="Times New Roman"/>
        </w:rPr>
        <w:t xml:space="preserve"> </w:t>
      </w:r>
      <w:r w:rsidRPr="006B63F9">
        <w:rPr>
          <w:rFonts w:ascii="Times New Roman" w:hAnsi="Times New Roman" w:cs="Times New Roman"/>
        </w:rPr>
        <w:t>489,</w:t>
      </w:r>
      <w:r w:rsidRPr="00202C45">
        <w:rPr>
          <w:rFonts w:ascii="Times New Roman" w:hAnsi="Times New Roman" w:cs="Times New Roman"/>
        </w:rPr>
        <w:t xml:space="preserve"> рассмотрело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</w:t>
      </w:r>
      <w:r w:rsidRPr="00202C4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202C45">
        <w:rPr>
          <w:rFonts w:ascii="Times New Roman" w:hAnsi="Times New Roman" w:cs="Times New Roman"/>
        </w:rPr>
        <w:t>_______________________________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 муниципального </w:t>
      </w:r>
      <w:r w:rsidRPr="00202C45">
        <w:rPr>
          <w:rFonts w:ascii="Times New Roman" w:hAnsi="Times New Roman" w:cs="Times New Roman"/>
        </w:rPr>
        <w:t>нормативного правового акта)</w:t>
      </w:r>
    </w:p>
    <w:p w:rsidR="000E79FB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и сообщает следующее.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02C45">
        <w:rPr>
          <w:rFonts w:ascii="Times New Roman" w:hAnsi="Times New Roman" w:cs="Times New Roman"/>
        </w:rPr>
        <w:t>Настоящее заключение подготовлено ____</w:t>
      </w:r>
      <w:r>
        <w:rPr>
          <w:rFonts w:ascii="Times New Roman" w:hAnsi="Times New Roman" w:cs="Times New Roman"/>
        </w:rPr>
        <w:t>__</w:t>
      </w:r>
      <w:r w:rsidRPr="00202C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202C45">
        <w:rPr>
          <w:rFonts w:ascii="Times New Roman" w:hAnsi="Times New Roman" w:cs="Times New Roman"/>
        </w:rPr>
        <w:t>_____________________________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202C45">
        <w:rPr>
          <w:rFonts w:ascii="Times New Roman" w:hAnsi="Times New Roman" w:cs="Times New Roman"/>
        </w:rPr>
        <w:t xml:space="preserve">         (впервые/повторно)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</w:t>
      </w:r>
      <w:r w:rsidRPr="00202C45">
        <w:rPr>
          <w:rFonts w:ascii="Times New Roman" w:hAnsi="Times New Roman" w:cs="Times New Roman"/>
        </w:rPr>
        <w:t xml:space="preserve">__________________________________ </w:t>
      </w:r>
      <w:hyperlink r:id="rId5" w:anchor="/document/21344887/entry/11111" w:history="1">
        <w:r w:rsidRPr="00202C45">
          <w:rPr>
            <w:rFonts w:ascii="Times New Roman" w:hAnsi="Times New Roman" w:cs="Times New Roman"/>
            <w:u w:val="single"/>
          </w:rPr>
          <w:t>1</w:t>
        </w:r>
      </w:hyperlink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(информация о предшествующей подготовке заключения об экспертизе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202C45">
        <w:rPr>
          <w:rFonts w:ascii="Times New Roman" w:hAnsi="Times New Roman" w:cs="Times New Roman"/>
        </w:rPr>
        <w:t xml:space="preserve"> нормативного правового акта)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02C45">
        <w:rPr>
          <w:rFonts w:ascii="Times New Roman" w:hAnsi="Times New Roman" w:cs="Times New Roman"/>
        </w:rPr>
        <w:t xml:space="preserve">Финансово-экономическим управлением администрации города Щигры Курской области проведены публичные консультации 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202C45">
        <w:rPr>
          <w:rFonts w:ascii="Times New Roman" w:hAnsi="Times New Roman" w:cs="Times New Roman"/>
        </w:rPr>
        <w:t>в сроки с ______________________ по _______________________.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02C45">
        <w:rPr>
          <w:rFonts w:ascii="Times New Roman" w:hAnsi="Times New Roman" w:cs="Times New Roman"/>
        </w:rPr>
        <w:t xml:space="preserve">(срок начала        </w:t>
      </w:r>
      <w:r>
        <w:rPr>
          <w:rFonts w:ascii="Times New Roman" w:hAnsi="Times New Roman" w:cs="Times New Roman"/>
        </w:rPr>
        <w:t xml:space="preserve">  </w:t>
      </w:r>
      <w:r w:rsidRPr="00202C4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202C45">
        <w:rPr>
          <w:rFonts w:ascii="Times New Roman" w:hAnsi="Times New Roman" w:cs="Times New Roman"/>
        </w:rPr>
        <w:t xml:space="preserve"> (срок окончания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публичных консультаций</w:t>
      </w:r>
      <w:r w:rsidRPr="00202C45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>публичных консультаций</w:t>
      </w:r>
      <w:r w:rsidRPr="00202C45">
        <w:rPr>
          <w:rFonts w:ascii="Times New Roman" w:hAnsi="Times New Roman" w:cs="Times New Roman"/>
        </w:rPr>
        <w:t>)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    Информация  об  экспертизе  </w:t>
      </w:r>
      <w:r>
        <w:rPr>
          <w:rFonts w:ascii="Times New Roman" w:hAnsi="Times New Roman" w:cs="Times New Roman"/>
        </w:rPr>
        <w:t xml:space="preserve">муниципального </w:t>
      </w:r>
      <w:r w:rsidRPr="00202C45">
        <w:rPr>
          <w:rFonts w:ascii="Times New Roman" w:hAnsi="Times New Roman" w:cs="Times New Roman"/>
        </w:rPr>
        <w:t>нормативного  правового  акта  размещена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Финансово-экономическим управлением администрации г.Щигры Курской области на официальном сайте </w:t>
      </w:r>
      <w:r>
        <w:rPr>
          <w:rFonts w:ascii="Times New Roman" w:hAnsi="Times New Roman" w:cs="Times New Roman"/>
        </w:rPr>
        <w:t>«</w:t>
      </w:r>
      <w:r w:rsidRPr="00202C45">
        <w:rPr>
          <w:rFonts w:ascii="Times New Roman" w:hAnsi="Times New Roman" w:cs="Times New Roman"/>
        </w:rPr>
        <w:t>город Щигры</w:t>
      </w:r>
      <w:r>
        <w:rPr>
          <w:rFonts w:ascii="Times New Roman" w:hAnsi="Times New Roman" w:cs="Times New Roman"/>
        </w:rPr>
        <w:t>»</w:t>
      </w:r>
      <w:r w:rsidRPr="00202C45">
        <w:rPr>
          <w:rFonts w:ascii="Times New Roman" w:hAnsi="Times New Roman" w:cs="Times New Roman"/>
        </w:rPr>
        <w:t xml:space="preserve"> Курской области в информаци</w:t>
      </w:r>
      <w:r>
        <w:rPr>
          <w:rFonts w:ascii="Times New Roman" w:hAnsi="Times New Roman" w:cs="Times New Roman"/>
        </w:rPr>
        <w:t>онно-телекоммуникационной сети «Интернет»</w:t>
      </w:r>
      <w:r w:rsidRPr="00202C45">
        <w:rPr>
          <w:rFonts w:ascii="Times New Roman" w:hAnsi="Times New Roman" w:cs="Times New Roman"/>
        </w:rPr>
        <w:t xml:space="preserve"> по адресу: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</w:t>
      </w:r>
      <w:r w:rsidRPr="00202C45">
        <w:rPr>
          <w:rFonts w:ascii="Times New Roman" w:hAnsi="Times New Roman" w:cs="Times New Roman"/>
        </w:rPr>
        <w:t>_______________________________________________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(полный электронный адрес размещения нормативного правового акта в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онно-телекоммуникационной сети «</w:t>
      </w:r>
      <w:r w:rsidRPr="00202C4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202C45">
        <w:rPr>
          <w:rFonts w:ascii="Times New Roman" w:hAnsi="Times New Roman" w:cs="Times New Roman"/>
        </w:rPr>
        <w:t>)</w:t>
      </w:r>
    </w:p>
    <w:p w:rsidR="000E79FB" w:rsidRPr="00202C45" w:rsidRDefault="000E79FB" w:rsidP="00026EB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</w:t>
      </w:r>
      <w:r w:rsidRPr="00202C45">
        <w:rPr>
          <w:rFonts w:ascii="Times New Roman" w:hAnsi="Times New Roman" w:cs="Times New Roman"/>
        </w:rPr>
        <w:t xml:space="preserve">основе проведенной экспертизы </w:t>
      </w:r>
      <w:r>
        <w:rPr>
          <w:rFonts w:ascii="Times New Roman" w:hAnsi="Times New Roman" w:cs="Times New Roman"/>
        </w:rPr>
        <w:t xml:space="preserve">муниципального </w:t>
      </w:r>
      <w:r w:rsidRPr="00202C45">
        <w:rPr>
          <w:rFonts w:ascii="Times New Roman" w:hAnsi="Times New Roman" w:cs="Times New Roman"/>
        </w:rPr>
        <w:t>нормативного  правового  акта</w:t>
      </w:r>
      <w:r>
        <w:rPr>
          <w:rFonts w:ascii="Times New Roman" w:hAnsi="Times New Roman" w:cs="Times New Roman"/>
        </w:rPr>
        <w:t xml:space="preserve"> </w:t>
      </w:r>
      <w:r w:rsidRPr="00202C45">
        <w:rPr>
          <w:rFonts w:ascii="Times New Roman" w:hAnsi="Times New Roman" w:cs="Times New Roman"/>
        </w:rPr>
        <w:t xml:space="preserve">сделаны следующие выводы </w:t>
      </w:r>
      <w:hyperlink r:id="rId6" w:anchor="/document/21344887/entry/11112" w:history="1">
        <w:r w:rsidRPr="00202C45">
          <w:rPr>
            <w:rFonts w:ascii="Times New Roman" w:hAnsi="Times New Roman" w:cs="Times New Roman"/>
            <w:u w:val="single"/>
          </w:rPr>
          <w:t>2</w:t>
        </w:r>
      </w:hyperlink>
      <w:r w:rsidRPr="00202C45">
        <w:rPr>
          <w:rFonts w:ascii="Times New Roman" w:hAnsi="Times New Roman" w:cs="Times New Roman"/>
        </w:rPr>
        <w:t>: ________</w:t>
      </w:r>
      <w:r>
        <w:rPr>
          <w:rFonts w:ascii="Times New Roman" w:hAnsi="Times New Roman" w:cs="Times New Roman"/>
        </w:rPr>
        <w:t>____________________________</w:t>
      </w:r>
      <w:r w:rsidRPr="00202C4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202C45">
        <w:rPr>
          <w:rFonts w:ascii="Times New Roman" w:hAnsi="Times New Roman" w:cs="Times New Roman"/>
        </w:rPr>
        <w:t>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</w:t>
      </w:r>
      <w:r w:rsidRPr="00202C45">
        <w:rPr>
          <w:rFonts w:ascii="Times New Roman" w:hAnsi="Times New Roman" w:cs="Times New Roman"/>
        </w:rPr>
        <w:t>______________________________________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(вывод о наличии либо отсутствии положений, необоснованно затрудняющих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осуществление предпринимательской и инвестиционной деятельности)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  <w:r w:rsidRPr="00202C45">
        <w:rPr>
          <w:rFonts w:ascii="Times New Roman" w:hAnsi="Times New Roman" w:cs="Times New Roman"/>
        </w:rPr>
        <w:t>_______________________________________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:rsidR="000E79FB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     Указание (при наличии) на приложения.</w:t>
      </w:r>
    </w:p>
    <w:p w:rsidR="000E79FB" w:rsidRPr="00202C45" w:rsidRDefault="000E79FB" w:rsidP="00202C4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</w:p>
    <w:p w:rsidR="000E79FB" w:rsidRPr="00202C45" w:rsidRDefault="000E79FB" w:rsidP="00F6680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Pr="00202C45">
        <w:rPr>
          <w:rFonts w:ascii="Times New Roman" w:hAnsi="Times New Roman" w:cs="Times New Roman"/>
        </w:rPr>
        <w:t xml:space="preserve"> главы администрации </w:t>
      </w:r>
    </w:p>
    <w:p w:rsidR="000E79FB" w:rsidRPr="00202C45" w:rsidRDefault="000E79FB" w:rsidP="00F66801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 xml:space="preserve">города Щигры Курской области, </w:t>
      </w:r>
    </w:p>
    <w:p w:rsidR="000E79FB" w:rsidRPr="00202C45" w:rsidRDefault="000E79FB" w:rsidP="00F66801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чальник </w:t>
      </w:r>
      <w:r w:rsidRPr="00202C45">
        <w:rPr>
          <w:rFonts w:ascii="Times New Roman" w:hAnsi="Times New Roman" w:cs="Times New Roman"/>
        </w:rPr>
        <w:t xml:space="preserve">Финансово-экономического управления   </w:t>
      </w:r>
    </w:p>
    <w:p w:rsidR="000E79FB" w:rsidRPr="00202C45" w:rsidRDefault="000E79FB" w:rsidP="00F66801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администрац</w:t>
      </w:r>
      <w:r>
        <w:rPr>
          <w:rFonts w:ascii="Times New Roman" w:hAnsi="Times New Roman" w:cs="Times New Roman"/>
        </w:rPr>
        <w:t xml:space="preserve">ии города Щигры Курской области          _____________________ </w:t>
      </w:r>
      <w:r w:rsidRPr="00202C45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 xml:space="preserve"> И.О.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____________________________________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1 Указывается в случае направления органом-разработчиком</w:t>
      </w:r>
      <w:r>
        <w:rPr>
          <w:rFonts w:ascii="Times New Roman" w:hAnsi="Times New Roman" w:cs="Times New Roman"/>
        </w:rPr>
        <w:t xml:space="preserve"> муниципального</w:t>
      </w:r>
      <w:r w:rsidRPr="00202C45">
        <w:rPr>
          <w:rFonts w:ascii="Times New Roman" w:hAnsi="Times New Roman" w:cs="Times New Roman"/>
        </w:rPr>
        <w:t xml:space="preserve"> нормативного правового акта повторно</w:t>
      </w:r>
      <w:r>
        <w:rPr>
          <w:rFonts w:ascii="Times New Roman" w:hAnsi="Times New Roman" w:cs="Times New Roman"/>
        </w:rPr>
        <w:t>.</w:t>
      </w:r>
    </w:p>
    <w:p w:rsidR="000E79FB" w:rsidRPr="00202C45" w:rsidRDefault="000E79FB" w:rsidP="00202C45">
      <w:pPr>
        <w:spacing w:after="0"/>
        <w:jc w:val="both"/>
        <w:rPr>
          <w:rFonts w:ascii="Times New Roman" w:hAnsi="Times New Roman" w:cs="Times New Roman"/>
        </w:rPr>
      </w:pPr>
      <w:r w:rsidRPr="00202C45">
        <w:rPr>
          <w:rFonts w:ascii="Times New Roman" w:hAnsi="Times New Roman" w:cs="Times New Roman"/>
        </w:rPr>
        <w:t>2 В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завершена, и дальнейшего заполнения настоящей формы не требуется.</w:t>
      </w:r>
    </w:p>
    <w:p w:rsidR="000E79FB" w:rsidRDefault="000E79FB" w:rsidP="001E5C06">
      <w:pPr>
        <w:pStyle w:val="ConsPlusNonformat"/>
        <w:jc w:val="center"/>
        <w:rPr>
          <w:rFonts w:cs="Times New Roman"/>
        </w:rPr>
      </w:pPr>
    </w:p>
    <w:sectPr w:rsidR="000E79FB" w:rsidSect="00C323C1">
      <w:pgSz w:w="11906" w:h="16838"/>
      <w:pgMar w:top="1134" w:right="1276" w:bottom="72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AB2"/>
    <w:rsid w:val="00001A9C"/>
    <w:rsid w:val="00007360"/>
    <w:rsid w:val="000248E5"/>
    <w:rsid w:val="00026EBC"/>
    <w:rsid w:val="00030385"/>
    <w:rsid w:val="0003169B"/>
    <w:rsid w:val="00045A87"/>
    <w:rsid w:val="00054882"/>
    <w:rsid w:val="00055DA1"/>
    <w:rsid w:val="000A219A"/>
    <w:rsid w:val="000A711D"/>
    <w:rsid w:val="000D2CD3"/>
    <w:rsid w:val="000D5B7E"/>
    <w:rsid w:val="000E6D95"/>
    <w:rsid w:val="000E79FB"/>
    <w:rsid w:val="000F3022"/>
    <w:rsid w:val="000F4A0B"/>
    <w:rsid w:val="000F59CA"/>
    <w:rsid w:val="00107207"/>
    <w:rsid w:val="001109E7"/>
    <w:rsid w:val="001208E6"/>
    <w:rsid w:val="00124FC0"/>
    <w:rsid w:val="00134C8D"/>
    <w:rsid w:val="00173DB0"/>
    <w:rsid w:val="0017429C"/>
    <w:rsid w:val="001779FC"/>
    <w:rsid w:val="001817A4"/>
    <w:rsid w:val="00184B65"/>
    <w:rsid w:val="001A68FB"/>
    <w:rsid w:val="001C2692"/>
    <w:rsid w:val="001C43B5"/>
    <w:rsid w:val="001C56ED"/>
    <w:rsid w:val="001C7644"/>
    <w:rsid w:val="001D627D"/>
    <w:rsid w:val="001E097B"/>
    <w:rsid w:val="001E5C06"/>
    <w:rsid w:val="001F3BA7"/>
    <w:rsid w:val="00202C45"/>
    <w:rsid w:val="0021539A"/>
    <w:rsid w:val="002179DD"/>
    <w:rsid w:val="00240398"/>
    <w:rsid w:val="00240AB2"/>
    <w:rsid w:val="00245E99"/>
    <w:rsid w:val="00257DA5"/>
    <w:rsid w:val="002749D1"/>
    <w:rsid w:val="00276D63"/>
    <w:rsid w:val="00286833"/>
    <w:rsid w:val="002A242B"/>
    <w:rsid w:val="002D770B"/>
    <w:rsid w:val="002E4BA8"/>
    <w:rsid w:val="002E5417"/>
    <w:rsid w:val="002E556F"/>
    <w:rsid w:val="002F142D"/>
    <w:rsid w:val="002F38E7"/>
    <w:rsid w:val="00307E48"/>
    <w:rsid w:val="0033281B"/>
    <w:rsid w:val="00341EC6"/>
    <w:rsid w:val="003471B4"/>
    <w:rsid w:val="00347312"/>
    <w:rsid w:val="003562AF"/>
    <w:rsid w:val="0038466B"/>
    <w:rsid w:val="003901AF"/>
    <w:rsid w:val="003A2F27"/>
    <w:rsid w:val="003A6EE0"/>
    <w:rsid w:val="003B5B51"/>
    <w:rsid w:val="003C048B"/>
    <w:rsid w:val="003C314D"/>
    <w:rsid w:val="003E0E3F"/>
    <w:rsid w:val="0040199F"/>
    <w:rsid w:val="0040551E"/>
    <w:rsid w:val="004077E5"/>
    <w:rsid w:val="00407FF8"/>
    <w:rsid w:val="00410C44"/>
    <w:rsid w:val="00424888"/>
    <w:rsid w:val="00430C40"/>
    <w:rsid w:val="004B322E"/>
    <w:rsid w:val="004B55A2"/>
    <w:rsid w:val="004E20F1"/>
    <w:rsid w:val="004E5C04"/>
    <w:rsid w:val="004F058C"/>
    <w:rsid w:val="00506D4F"/>
    <w:rsid w:val="005227E3"/>
    <w:rsid w:val="005569C0"/>
    <w:rsid w:val="005633CC"/>
    <w:rsid w:val="005650D2"/>
    <w:rsid w:val="005B3B01"/>
    <w:rsid w:val="005C2967"/>
    <w:rsid w:val="005C697D"/>
    <w:rsid w:val="005F2D70"/>
    <w:rsid w:val="005F429A"/>
    <w:rsid w:val="005F7E0E"/>
    <w:rsid w:val="006143D2"/>
    <w:rsid w:val="00617BC5"/>
    <w:rsid w:val="00633827"/>
    <w:rsid w:val="0063601D"/>
    <w:rsid w:val="0065200C"/>
    <w:rsid w:val="00657DA2"/>
    <w:rsid w:val="00665D5A"/>
    <w:rsid w:val="006766B6"/>
    <w:rsid w:val="006779E4"/>
    <w:rsid w:val="00677C87"/>
    <w:rsid w:val="006810DD"/>
    <w:rsid w:val="00690D3F"/>
    <w:rsid w:val="006954AB"/>
    <w:rsid w:val="006B2FF6"/>
    <w:rsid w:val="006B63F9"/>
    <w:rsid w:val="006C015E"/>
    <w:rsid w:val="006D7925"/>
    <w:rsid w:val="006E24FA"/>
    <w:rsid w:val="006E75F3"/>
    <w:rsid w:val="00701EA8"/>
    <w:rsid w:val="007065A3"/>
    <w:rsid w:val="00742A8D"/>
    <w:rsid w:val="00751A17"/>
    <w:rsid w:val="00757650"/>
    <w:rsid w:val="007757A5"/>
    <w:rsid w:val="007A52C9"/>
    <w:rsid w:val="007B4E12"/>
    <w:rsid w:val="007C1EED"/>
    <w:rsid w:val="007F05F8"/>
    <w:rsid w:val="008211E0"/>
    <w:rsid w:val="008241F5"/>
    <w:rsid w:val="00830471"/>
    <w:rsid w:val="008374F7"/>
    <w:rsid w:val="00844689"/>
    <w:rsid w:val="00852382"/>
    <w:rsid w:val="008546B5"/>
    <w:rsid w:val="00864953"/>
    <w:rsid w:val="0089070F"/>
    <w:rsid w:val="008A76AE"/>
    <w:rsid w:val="008C52FF"/>
    <w:rsid w:val="008D7AD9"/>
    <w:rsid w:val="008E07A9"/>
    <w:rsid w:val="008F431B"/>
    <w:rsid w:val="008F63CD"/>
    <w:rsid w:val="008F7133"/>
    <w:rsid w:val="009056E0"/>
    <w:rsid w:val="00917FB9"/>
    <w:rsid w:val="00952A3D"/>
    <w:rsid w:val="009669D4"/>
    <w:rsid w:val="0097188B"/>
    <w:rsid w:val="009753C2"/>
    <w:rsid w:val="009813C8"/>
    <w:rsid w:val="009866A9"/>
    <w:rsid w:val="009A438E"/>
    <w:rsid w:val="009A6629"/>
    <w:rsid w:val="009B12DE"/>
    <w:rsid w:val="009B675A"/>
    <w:rsid w:val="009B7AE2"/>
    <w:rsid w:val="009E456A"/>
    <w:rsid w:val="00A015A9"/>
    <w:rsid w:val="00A2256E"/>
    <w:rsid w:val="00A22C23"/>
    <w:rsid w:val="00A269B4"/>
    <w:rsid w:val="00A33AB8"/>
    <w:rsid w:val="00A34A67"/>
    <w:rsid w:val="00A47116"/>
    <w:rsid w:val="00A55D9D"/>
    <w:rsid w:val="00A63D6A"/>
    <w:rsid w:val="00A64F3C"/>
    <w:rsid w:val="00A73E11"/>
    <w:rsid w:val="00A82AD2"/>
    <w:rsid w:val="00A97A50"/>
    <w:rsid w:val="00A97A57"/>
    <w:rsid w:val="00AA627D"/>
    <w:rsid w:val="00AB20EC"/>
    <w:rsid w:val="00AB5143"/>
    <w:rsid w:val="00AD7610"/>
    <w:rsid w:val="00AE06C8"/>
    <w:rsid w:val="00AE09D5"/>
    <w:rsid w:val="00AF3123"/>
    <w:rsid w:val="00B00FEE"/>
    <w:rsid w:val="00B16633"/>
    <w:rsid w:val="00B37BFD"/>
    <w:rsid w:val="00B50214"/>
    <w:rsid w:val="00BA062B"/>
    <w:rsid w:val="00BA0710"/>
    <w:rsid w:val="00BB5D38"/>
    <w:rsid w:val="00BC35CC"/>
    <w:rsid w:val="00BD1662"/>
    <w:rsid w:val="00BE17AE"/>
    <w:rsid w:val="00BF685F"/>
    <w:rsid w:val="00BF69EE"/>
    <w:rsid w:val="00BF7827"/>
    <w:rsid w:val="00C05370"/>
    <w:rsid w:val="00C0666F"/>
    <w:rsid w:val="00C100B0"/>
    <w:rsid w:val="00C21963"/>
    <w:rsid w:val="00C25B6A"/>
    <w:rsid w:val="00C323C1"/>
    <w:rsid w:val="00C32F3A"/>
    <w:rsid w:val="00C42437"/>
    <w:rsid w:val="00C5405C"/>
    <w:rsid w:val="00C604D9"/>
    <w:rsid w:val="00C60F39"/>
    <w:rsid w:val="00C66F8C"/>
    <w:rsid w:val="00C67426"/>
    <w:rsid w:val="00C76381"/>
    <w:rsid w:val="00C772EA"/>
    <w:rsid w:val="00C7765D"/>
    <w:rsid w:val="00C816FA"/>
    <w:rsid w:val="00CA276D"/>
    <w:rsid w:val="00CB1108"/>
    <w:rsid w:val="00CB4BAA"/>
    <w:rsid w:val="00CB7315"/>
    <w:rsid w:val="00CD3520"/>
    <w:rsid w:val="00CD68FF"/>
    <w:rsid w:val="00CE3730"/>
    <w:rsid w:val="00CE5C96"/>
    <w:rsid w:val="00D061C0"/>
    <w:rsid w:val="00D11123"/>
    <w:rsid w:val="00D13786"/>
    <w:rsid w:val="00D17821"/>
    <w:rsid w:val="00D42284"/>
    <w:rsid w:val="00D51AE4"/>
    <w:rsid w:val="00D60B65"/>
    <w:rsid w:val="00D80078"/>
    <w:rsid w:val="00D80AF5"/>
    <w:rsid w:val="00D835D8"/>
    <w:rsid w:val="00D903C8"/>
    <w:rsid w:val="00D90E75"/>
    <w:rsid w:val="00D92D63"/>
    <w:rsid w:val="00D9303C"/>
    <w:rsid w:val="00DA1883"/>
    <w:rsid w:val="00DA3574"/>
    <w:rsid w:val="00DC732F"/>
    <w:rsid w:val="00DD269F"/>
    <w:rsid w:val="00DD620E"/>
    <w:rsid w:val="00DE38C8"/>
    <w:rsid w:val="00DF76B8"/>
    <w:rsid w:val="00E027E8"/>
    <w:rsid w:val="00E05B0B"/>
    <w:rsid w:val="00E52536"/>
    <w:rsid w:val="00E64326"/>
    <w:rsid w:val="00E66D05"/>
    <w:rsid w:val="00E70DFD"/>
    <w:rsid w:val="00E75A99"/>
    <w:rsid w:val="00EC3B94"/>
    <w:rsid w:val="00EF4B7A"/>
    <w:rsid w:val="00F04122"/>
    <w:rsid w:val="00F11E41"/>
    <w:rsid w:val="00F17F12"/>
    <w:rsid w:val="00F3759B"/>
    <w:rsid w:val="00F375A2"/>
    <w:rsid w:val="00F4225A"/>
    <w:rsid w:val="00F57ACC"/>
    <w:rsid w:val="00F57DAB"/>
    <w:rsid w:val="00F60979"/>
    <w:rsid w:val="00F66801"/>
    <w:rsid w:val="00F7666C"/>
    <w:rsid w:val="00FA2B7F"/>
    <w:rsid w:val="00FB191C"/>
    <w:rsid w:val="00FB28FA"/>
    <w:rsid w:val="00FB3488"/>
    <w:rsid w:val="00FE2B0B"/>
    <w:rsid w:val="00FE4D17"/>
    <w:rsid w:val="00FE65BB"/>
    <w:rsid w:val="00FF3EC0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9C"/>
    <w:pPr>
      <w:spacing w:after="200" w:line="276" w:lineRule="auto"/>
    </w:pPr>
    <w:rPr>
      <w:rFonts w:cs="Calibri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429C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17429C"/>
    <w:rPr>
      <w:rFonts w:ascii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customStyle="1" w:styleId="ConsPlusNormal">
    <w:name w:val="ConsPlusNormal"/>
    <w:uiPriority w:val="99"/>
    <w:rsid w:val="00240A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AB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AB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40A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7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5D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F3B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F3BA7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97188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9718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" TargetMode="External"/><Relationship Id="rId5" Type="http://schemas.openxmlformats.org/officeDocument/2006/relationships/hyperlink" Target="/" TargetMode="External"/><Relationship Id="rId4" Type="http://schemas.openxmlformats.org/officeDocument/2006/relationships/hyperlink" Target="http://internet.garant.ru/document/redirect/186367/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999</TotalTime>
  <Pages>14</Pages>
  <Words>4069</Words>
  <Characters>23197</Characters>
  <Application>Microsoft Office Outlook</Application>
  <DocSecurity>0</DocSecurity>
  <Lines>0</Lines>
  <Paragraphs>0</Paragraphs>
  <ScaleCrop>false</ScaleCrop>
  <Company>FEU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Volkova_OV</cp:lastModifiedBy>
  <cp:revision>83</cp:revision>
  <cp:lastPrinted>2023-01-10T12:09:00Z</cp:lastPrinted>
  <dcterms:created xsi:type="dcterms:W3CDTF">2020-11-23T08:03:00Z</dcterms:created>
  <dcterms:modified xsi:type="dcterms:W3CDTF">2023-01-25T06:42:00Z</dcterms:modified>
</cp:coreProperties>
</file>