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36" w:rsidRPr="00171A8D" w:rsidRDefault="00D37236" w:rsidP="00774D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171A8D">
        <w:rPr>
          <w:rFonts w:ascii="Times New Roman" w:hAnsi="Times New Roman" w:cs="Times New Roman"/>
          <w:color w:val="000000"/>
          <w:sz w:val="44"/>
          <w:szCs w:val="44"/>
        </w:rPr>
        <w:t>Администрация  города Щигры</w:t>
      </w:r>
    </w:p>
    <w:p w:rsidR="00D37236" w:rsidRPr="00171A8D" w:rsidRDefault="00D37236" w:rsidP="00774DB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171A8D">
        <w:rPr>
          <w:rFonts w:ascii="Times New Roman" w:hAnsi="Times New Roman" w:cs="Times New Roman"/>
          <w:color w:val="000000"/>
          <w:sz w:val="44"/>
          <w:szCs w:val="44"/>
        </w:rPr>
        <w:t>Курской  области</w:t>
      </w:r>
    </w:p>
    <w:p w:rsidR="00D37236" w:rsidRPr="00171A8D" w:rsidRDefault="00D37236" w:rsidP="00774DB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171A8D">
        <w:rPr>
          <w:rFonts w:ascii="Times New Roman" w:hAnsi="Times New Roman" w:cs="Times New Roman"/>
          <w:color w:val="000000"/>
          <w:sz w:val="56"/>
          <w:szCs w:val="56"/>
        </w:rPr>
        <w:t>П о с т а н о в л е н и е</w:t>
      </w:r>
    </w:p>
    <w:p w:rsidR="00D37236" w:rsidRPr="00171A8D" w:rsidRDefault="00D37236" w:rsidP="00774DB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171A8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71A8D">
        <w:rPr>
          <w:rFonts w:ascii="Times New Roman" w:hAnsi="Times New Roman" w:cs="Times New Roman"/>
          <w:color w:val="000000"/>
          <w:sz w:val="28"/>
          <w:szCs w:val="28"/>
          <w:u w:val="single"/>
        </w:rPr>
        <w:t>04.09.2023</w:t>
      </w:r>
      <w:r w:rsidRPr="00171A8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171A8D">
        <w:rPr>
          <w:rFonts w:ascii="Times New Roman" w:hAnsi="Times New Roman" w:cs="Times New Roman"/>
          <w:color w:val="000000"/>
          <w:sz w:val="28"/>
          <w:szCs w:val="28"/>
          <w:u w:val="single"/>
        </w:rPr>
        <w:t>240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в постановление 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города Щигры Курской области 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28.12.2022 № 489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порядке проведения экспертизы 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нормативных правовых актов 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города Щигры Курской области, 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затрагивающих вопросы осуществления 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предпринимательской и инвестиционной деятельности»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36" w:rsidRPr="00171A8D" w:rsidRDefault="00D37236" w:rsidP="00774DB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history="1">
        <w:r w:rsidRPr="00171A8D">
          <w:rPr>
            <w:rStyle w:val="a"/>
            <w:rFonts w:ascii="Times New Roman" w:hAnsi="Times New Roman" w:cs="Times New Roman"/>
            <w:color w:val="000000"/>
            <w:sz w:val="28"/>
            <w:szCs w:val="28"/>
          </w:rPr>
          <w:t>пунктом 6 статьи 7</w:t>
        </w:r>
      </w:hyperlink>
      <w:r w:rsidRPr="00171A8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Законом Курской области от 25.02.2014 №9-ЗКО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области», </w:t>
      </w:r>
    </w:p>
    <w:p w:rsidR="00D37236" w:rsidRPr="00171A8D" w:rsidRDefault="00D37236" w:rsidP="00774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36" w:rsidRPr="00171A8D" w:rsidRDefault="00D37236" w:rsidP="00774D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71A8D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Щигры  Курской области ПОСТАНОВЛЯЕТ:</w:t>
      </w:r>
    </w:p>
    <w:p w:rsidR="00D37236" w:rsidRPr="00171A8D" w:rsidRDefault="00D37236" w:rsidP="00774D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36" w:rsidRPr="00171A8D" w:rsidRDefault="00D37236" w:rsidP="00774D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71A8D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города Щигры Курской области от 28.12.2022 № 489</w:t>
      </w:r>
      <w:r w:rsidRPr="00171A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1A8D">
        <w:rPr>
          <w:rFonts w:ascii="Times New Roman" w:hAnsi="Times New Roman" w:cs="Times New Roman"/>
          <w:color w:val="000000"/>
          <w:sz w:val="28"/>
          <w:szCs w:val="28"/>
        </w:rPr>
        <w:t>«О порядке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деятельности» следующее изменение:</w:t>
      </w:r>
    </w:p>
    <w:p w:rsidR="00D37236" w:rsidRPr="00171A8D" w:rsidRDefault="00D37236" w:rsidP="00B763BA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sub_2"/>
      <w:bookmarkEnd w:id="0"/>
      <w:r w:rsidRPr="00171A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пункте 2.7. Порядка проведения экспертизы муниципальных нормативных правовых актов администрации города Щигры Курской области, затрагивающих вопросы осуществления предпринимательской и инвестиционной деятельности слова «составляет 90 дней» заменить словами «составляет не более 90 дней».</w:t>
      </w:r>
    </w:p>
    <w:p w:rsidR="00D37236" w:rsidRPr="00171A8D" w:rsidRDefault="00D37236" w:rsidP="00774D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End w:id="1"/>
      <w:r w:rsidRPr="00171A8D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Интернет-сайте муниципального образования  «город Щигры» Курской области (адрес </w:t>
      </w:r>
      <w:r w:rsidRPr="00171A8D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171A8D">
        <w:rPr>
          <w:rFonts w:ascii="Times New Roman" w:hAnsi="Times New Roman" w:cs="Times New Roman"/>
          <w:color w:val="000000"/>
          <w:sz w:val="28"/>
          <w:szCs w:val="28"/>
        </w:rPr>
        <w:t xml:space="preserve">-сайта: </w:t>
      </w:r>
      <w:r w:rsidRPr="00171A8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171A8D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171A8D">
        <w:rPr>
          <w:rFonts w:ascii="Times New Roman" w:hAnsi="Times New Roman" w:cs="Times New Roman"/>
          <w:color w:val="000000"/>
          <w:sz w:val="28"/>
          <w:szCs w:val="28"/>
          <w:lang w:val="en-US"/>
        </w:rPr>
        <w:t>gshigry</w:t>
      </w:r>
      <w:r w:rsidRPr="00171A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1A8D">
        <w:rPr>
          <w:rFonts w:ascii="Times New Roman" w:hAnsi="Times New Roman" w:cs="Times New Roman"/>
          <w:color w:val="000000"/>
          <w:sz w:val="28"/>
          <w:szCs w:val="28"/>
          <w:lang w:val="en-US"/>
        </w:rPr>
        <w:t>rkursk</w:t>
      </w:r>
      <w:r w:rsidRPr="00171A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1A8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171A8D">
        <w:rPr>
          <w:rFonts w:ascii="Times New Roman" w:hAnsi="Times New Roman" w:cs="Times New Roman"/>
          <w:color w:val="000000"/>
          <w:sz w:val="28"/>
          <w:szCs w:val="28"/>
        </w:rPr>
        <w:t>) в информационно-коммуникационной сети Интернет.</w:t>
      </w:r>
    </w:p>
    <w:p w:rsidR="00D37236" w:rsidRPr="00171A8D" w:rsidRDefault="00D37236" w:rsidP="00774D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D37236" w:rsidRPr="00171A8D" w:rsidRDefault="00D37236" w:rsidP="00774D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A8D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обнародования.</w:t>
      </w:r>
    </w:p>
    <w:p w:rsidR="00D37236" w:rsidRPr="00171A8D" w:rsidRDefault="00D37236" w:rsidP="00774D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36" w:rsidRPr="00171A8D" w:rsidRDefault="00D37236" w:rsidP="00774D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36" w:rsidRPr="00171A8D" w:rsidRDefault="00D37236" w:rsidP="00774D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36" w:rsidRDefault="00D37236" w:rsidP="00774DBA">
      <w:pPr>
        <w:spacing w:after="0" w:line="240" w:lineRule="auto"/>
        <w:jc w:val="both"/>
      </w:pPr>
      <w:r w:rsidRPr="00171A8D">
        <w:rPr>
          <w:rFonts w:ascii="Times New Roman" w:hAnsi="Times New Roman" w:cs="Times New Roman"/>
          <w:color w:val="000000"/>
          <w:sz w:val="28"/>
          <w:szCs w:val="28"/>
        </w:rPr>
        <w:t>И.о главы города Щигры</w:t>
      </w:r>
      <w:r w:rsidRPr="008446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46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46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Л.В. Лунёва</w:t>
      </w:r>
    </w:p>
    <w:sectPr w:rsidR="00D37236" w:rsidSect="00C145C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AB2"/>
    <w:rsid w:val="00001A9C"/>
    <w:rsid w:val="00007360"/>
    <w:rsid w:val="000248E5"/>
    <w:rsid w:val="00026EBC"/>
    <w:rsid w:val="00030385"/>
    <w:rsid w:val="0003169B"/>
    <w:rsid w:val="00045A87"/>
    <w:rsid w:val="00054882"/>
    <w:rsid w:val="00055DA1"/>
    <w:rsid w:val="000A219A"/>
    <w:rsid w:val="000A711D"/>
    <w:rsid w:val="000D2CD3"/>
    <w:rsid w:val="000D5B7E"/>
    <w:rsid w:val="000E6D95"/>
    <w:rsid w:val="000E79FB"/>
    <w:rsid w:val="000F3022"/>
    <w:rsid w:val="000F4A0B"/>
    <w:rsid w:val="000F59CA"/>
    <w:rsid w:val="00107207"/>
    <w:rsid w:val="001109E7"/>
    <w:rsid w:val="001208E6"/>
    <w:rsid w:val="00124FC0"/>
    <w:rsid w:val="00134C8D"/>
    <w:rsid w:val="00171A8D"/>
    <w:rsid w:val="00173DB0"/>
    <w:rsid w:val="0017429C"/>
    <w:rsid w:val="001779FC"/>
    <w:rsid w:val="001817A4"/>
    <w:rsid w:val="00184B65"/>
    <w:rsid w:val="001A68FB"/>
    <w:rsid w:val="001C2692"/>
    <w:rsid w:val="001C43B5"/>
    <w:rsid w:val="001C56ED"/>
    <w:rsid w:val="001C7644"/>
    <w:rsid w:val="001D627D"/>
    <w:rsid w:val="001E097B"/>
    <w:rsid w:val="001E5C06"/>
    <w:rsid w:val="001F3BA7"/>
    <w:rsid w:val="001F52D3"/>
    <w:rsid w:val="00202C45"/>
    <w:rsid w:val="0021539A"/>
    <w:rsid w:val="002179DD"/>
    <w:rsid w:val="00233762"/>
    <w:rsid w:val="00240398"/>
    <w:rsid w:val="00240AB2"/>
    <w:rsid w:val="00245E99"/>
    <w:rsid w:val="00257DA5"/>
    <w:rsid w:val="002749D1"/>
    <w:rsid w:val="00276D63"/>
    <w:rsid w:val="00286833"/>
    <w:rsid w:val="002A242B"/>
    <w:rsid w:val="002D770B"/>
    <w:rsid w:val="002E4BA8"/>
    <w:rsid w:val="002E5417"/>
    <w:rsid w:val="002E556F"/>
    <w:rsid w:val="002F142D"/>
    <w:rsid w:val="002F38E7"/>
    <w:rsid w:val="00307E48"/>
    <w:rsid w:val="0033281B"/>
    <w:rsid w:val="00341EC6"/>
    <w:rsid w:val="003471B4"/>
    <w:rsid w:val="00347312"/>
    <w:rsid w:val="003562AF"/>
    <w:rsid w:val="0038466B"/>
    <w:rsid w:val="003901AF"/>
    <w:rsid w:val="003A2F27"/>
    <w:rsid w:val="003A6EE0"/>
    <w:rsid w:val="003B5B51"/>
    <w:rsid w:val="003C048B"/>
    <w:rsid w:val="003C314D"/>
    <w:rsid w:val="003E0E3F"/>
    <w:rsid w:val="0040199F"/>
    <w:rsid w:val="0040551E"/>
    <w:rsid w:val="004077E5"/>
    <w:rsid w:val="00407FF8"/>
    <w:rsid w:val="00410C44"/>
    <w:rsid w:val="00424888"/>
    <w:rsid w:val="00430C40"/>
    <w:rsid w:val="00494B0A"/>
    <w:rsid w:val="004B322E"/>
    <w:rsid w:val="004B55A2"/>
    <w:rsid w:val="004C2E6C"/>
    <w:rsid w:val="004E20F1"/>
    <w:rsid w:val="004E5C04"/>
    <w:rsid w:val="004F058C"/>
    <w:rsid w:val="004F6CD5"/>
    <w:rsid w:val="00501A72"/>
    <w:rsid w:val="00506D4F"/>
    <w:rsid w:val="005227E3"/>
    <w:rsid w:val="005569C0"/>
    <w:rsid w:val="005633CC"/>
    <w:rsid w:val="005650D2"/>
    <w:rsid w:val="005B3B01"/>
    <w:rsid w:val="005C2967"/>
    <w:rsid w:val="005C697D"/>
    <w:rsid w:val="005F2D70"/>
    <w:rsid w:val="005F429A"/>
    <w:rsid w:val="005F7E0E"/>
    <w:rsid w:val="006143D2"/>
    <w:rsid w:val="00617BC5"/>
    <w:rsid w:val="00633827"/>
    <w:rsid w:val="0063601D"/>
    <w:rsid w:val="0065200C"/>
    <w:rsid w:val="00657DA2"/>
    <w:rsid w:val="00665D5A"/>
    <w:rsid w:val="006766B6"/>
    <w:rsid w:val="006779E4"/>
    <w:rsid w:val="00677C87"/>
    <w:rsid w:val="006810DD"/>
    <w:rsid w:val="00690D3F"/>
    <w:rsid w:val="006954AB"/>
    <w:rsid w:val="006B2FF6"/>
    <w:rsid w:val="006B369C"/>
    <w:rsid w:val="006B63F9"/>
    <w:rsid w:val="006C015E"/>
    <w:rsid w:val="006D7925"/>
    <w:rsid w:val="006E24FA"/>
    <w:rsid w:val="006E75F3"/>
    <w:rsid w:val="00701EA8"/>
    <w:rsid w:val="007065A3"/>
    <w:rsid w:val="00742A8D"/>
    <w:rsid w:val="00751A17"/>
    <w:rsid w:val="00757650"/>
    <w:rsid w:val="00767356"/>
    <w:rsid w:val="00774DBA"/>
    <w:rsid w:val="007757A5"/>
    <w:rsid w:val="007A1FB5"/>
    <w:rsid w:val="007A52C9"/>
    <w:rsid w:val="007B4E12"/>
    <w:rsid w:val="007C1EED"/>
    <w:rsid w:val="007F05F8"/>
    <w:rsid w:val="008211E0"/>
    <w:rsid w:val="008241F5"/>
    <w:rsid w:val="00830471"/>
    <w:rsid w:val="008374F7"/>
    <w:rsid w:val="00844689"/>
    <w:rsid w:val="00852382"/>
    <w:rsid w:val="008546B5"/>
    <w:rsid w:val="00864953"/>
    <w:rsid w:val="0089070F"/>
    <w:rsid w:val="008A76AE"/>
    <w:rsid w:val="008C52FF"/>
    <w:rsid w:val="008D7AD9"/>
    <w:rsid w:val="008E07A9"/>
    <w:rsid w:val="008F431B"/>
    <w:rsid w:val="008F63CD"/>
    <w:rsid w:val="008F7133"/>
    <w:rsid w:val="009056E0"/>
    <w:rsid w:val="00917FB9"/>
    <w:rsid w:val="00952A3D"/>
    <w:rsid w:val="009669D4"/>
    <w:rsid w:val="0097188B"/>
    <w:rsid w:val="009753C2"/>
    <w:rsid w:val="009813C8"/>
    <w:rsid w:val="009866A9"/>
    <w:rsid w:val="009A438E"/>
    <w:rsid w:val="009A6629"/>
    <w:rsid w:val="009B12DE"/>
    <w:rsid w:val="009B675A"/>
    <w:rsid w:val="009B7AE2"/>
    <w:rsid w:val="009E456A"/>
    <w:rsid w:val="00A015A9"/>
    <w:rsid w:val="00A2256E"/>
    <w:rsid w:val="00A22C23"/>
    <w:rsid w:val="00A269B4"/>
    <w:rsid w:val="00A33AB8"/>
    <w:rsid w:val="00A34A67"/>
    <w:rsid w:val="00A47116"/>
    <w:rsid w:val="00A55D9D"/>
    <w:rsid w:val="00A63D6A"/>
    <w:rsid w:val="00A64F3C"/>
    <w:rsid w:val="00A73E11"/>
    <w:rsid w:val="00A82AD2"/>
    <w:rsid w:val="00A912E8"/>
    <w:rsid w:val="00A97A50"/>
    <w:rsid w:val="00A97A57"/>
    <w:rsid w:val="00AA627D"/>
    <w:rsid w:val="00AB20EC"/>
    <w:rsid w:val="00AB5143"/>
    <w:rsid w:val="00AD7610"/>
    <w:rsid w:val="00AE06C8"/>
    <w:rsid w:val="00AE09D5"/>
    <w:rsid w:val="00AF3123"/>
    <w:rsid w:val="00B00FEE"/>
    <w:rsid w:val="00B16633"/>
    <w:rsid w:val="00B37BFD"/>
    <w:rsid w:val="00B50214"/>
    <w:rsid w:val="00B763BA"/>
    <w:rsid w:val="00BA062B"/>
    <w:rsid w:val="00BA0710"/>
    <w:rsid w:val="00BB5D38"/>
    <w:rsid w:val="00BC35CC"/>
    <w:rsid w:val="00BD1662"/>
    <w:rsid w:val="00BE17AE"/>
    <w:rsid w:val="00BF685F"/>
    <w:rsid w:val="00BF69EE"/>
    <w:rsid w:val="00BF7827"/>
    <w:rsid w:val="00C05370"/>
    <w:rsid w:val="00C0666F"/>
    <w:rsid w:val="00C100B0"/>
    <w:rsid w:val="00C145C1"/>
    <w:rsid w:val="00C21963"/>
    <w:rsid w:val="00C23BB8"/>
    <w:rsid w:val="00C23E6A"/>
    <w:rsid w:val="00C25B6A"/>
    <w:rsid w:val="00C323C1"/>
    <w:rsid w:val="00C32F3A"/>
    <w:rsid w:val="00C42437"/>
    <w:rsid w:val="00C5405C"/>
    <w:rsid w:val="00C604D9"/>
    <w:rsid w:val="00C60F39"/>
    <w:rsid w:val="00C66F8C"/>
    <w:rsid w:val="00C67426"/>
    <w:rsid w:val="00C76381"/>
    <w:rsid w:val="00C772EA"/>
    <w:rsid w:val="00C7765D"/>
    <w:rsid w:val="00C816FA"/>
    <w:rsid w:val="00CA276D"/>
    <w:rsid w:val="00CB1108"/>
    <w:rsid w:val="00CB4BAA"/>
    <w:rsid w:val="00CB7315"/>
    <w:rsid w:val="00CD3520"/>
    <w:rsid w:val="00CD68FF"/>
    <w:rsid w:val="00CE3730"/>
    <w:rsid w:val="00CE5C96"/>
    <w:rsid w:val="00D061C0"/>
    <w:rsid w:val="00D11123"/>
    <w:rsid w:val="00D13786"/>
    <w:rsid w:val="00D17821"/>
    <w:rsid w:val="00D25544"/>
    <w:rsid w:val="00D37236"/>
    <w:rsid w:val="00D42284"/>
    <w:rsid w:val="00D51AE4"/>
    <w:rsid w:val="00D60B65"/>
    <w:rsid w:val="00D80078"/>
    <w:rsid w:val="00D80AF5"/>
    <w:rsid w:val="00D835D8"/>
    <w:rsid w:val="00D87041"/>
    <w:rsid w:val="00D903C8"/>
    <w:rsid w:val="00D90E75"/>
    <w:rsid w:val="00D92D63"/>
    <w:rsid w:val="00D9303C"/>
    <w:rsid w:val="00DA1883"/>
    <w:rsid w:val="00DA3574"/>
    <w:rsid w:val="00DC732F"/>
    <w:rsid w:val="00DD269F"/>
    <w:rsid w:val="00DD620E"/>
    <w:rsid w:val="00DD7715"/>
    <w:rsid w:val="00DE38C8"/>
    <w:rsid w:val="00DF76B8"/>
    <w:rsid w:val="00E027E8"/>
    <w:rsid w:val="00E05B0B"/>
    <w:rsid w:val="00E4290A"/>
    <w:rsid w:val="00E52536"/>
    <w:rsid w:val="00E64326"/>
    <w:rsid w:val="00E66D05"/>
    <w:rsid w:val="00E70DFD"/>
    <w:rsid w:val="00E75A99"/>
    <w:rsid w:val="00EC3B94"/>
    <w:rsid w:val="00ED1927"/>
    <w:rsid w:val="00EF4B7A"/>
    <w:rsid w:val="00F04122"/>
    <w:rsid w:val="00F11E41"/>
    <w:rsid w:val="00F17F12"/>
    <w:rsid w:val="00F3759B"/>
    <w:rsid w:val="00F375A2"/>
    <w:rsid w:val="00F4225A"/>
    <w:rsid w:val="00F57ACC"/>
    <w:rsid w:val="00F57DAB"/>
    <w:rsid w:val="00F60979"/>
    <w:rsid w:val="00F66801"/>
    <w:rsid w:val="00F7666C"/>
    <w:rsid w:val="00FA2B7F"/>
    <w:rsid w:val="00FB191C"/>
    <w:rsid w:val="00FB28FA"/>
    <w:rsid w:val="00FB3488"/>
    <w:rsid w:val="00FE2B0B"/>
    <w:rsid w:val="00FE4D17"/>
    <w:rsid w:val="00FE65BB"/>
    <w:rsid w:val="00FF3EC0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9C"/>
    <w:pPr>
      <w:spacing w:after="200" w:line="276" w:lineRule="auto"/>
    </w:pPr>
    <w:rPr>
      <w:rFonts w:cs="Calibri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429C"/>
    <w:pPr>
      <w:keepNext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 Unicode MS" w:hAnsi="Arial Unicode MS" w:cs="Arial Unicode MS"/>
      <w:b/>
      <w:bCs/>
      <w:spacing w:val="40"/>
      <w:sz w:val="48"/>
      <w:szCs w:val="4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17429C"/>
    <w:rPr>
      <w:rFonts w:ascii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customStyle="1" w:styleId="ConsPlusNormal">
    <w:name w:val="ConsPlusNormal"/>
    <w:uiPriority w:val="99"/>
    <w:rsid w:val="00240AB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AB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AB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40AB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7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5D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F3B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F3BA7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97188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1">
    <w:name w:val="Информация о версии"/>
    <w:basedOn w:val="a0"/>
    <w:next w:val="Normal"/>
    <w:uiPriority w:val="99"/>
    <w:rsid w:val="009718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86367/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1037</TotalTime>
  <Pages>2</Pages>
  <Words>365</Words>
  <Characters>2087</Characters>
  <Application>Microsoft Office Outlook</Application>
  <DocSecurity>0</DocSecurity>
  <Lines>0</Lines>
  <Paragraphs>0</Paragraphs>
  <ScaleCrop>false</ScaleCrop>
  <Company>FEU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Volkova_OV</cp:lastModifiedBy>
  <cp:revision>94</cp:revision>
  <cp:lastPrinted>2023-09-07T08:05:00Z</cp:lastPrinted>
  <dcterms:created xsi:type="dcterms:W3CDTF">2020-11-23T08:03:00Z</dcterms:created>
  <dcterms:modified xsi:type="dcterms:W3CDTF">2023-09-07T08:21:00Z</dcterms:modified>
</cp:coreProperties>
</file>