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6" w:rsidRPr="00AC7612" w:rsidRDefault="00A559C6" w:rsidP="00CB084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C7612">
        <w:rPr>
          <w:rFonts w:ascii="Times New Roman" w:hAnsi="Times New Roman" w:cs="Times New Roman"/>
          <w:sz w:val="44"/>
          <w:szCs w:val="44"/>
        </w:rPr>
        <w:t>Администрация  города Щигры</w:t>
      </w:r>
    </w:p>
    <w:p w:rsidR="00A559C6" w:rsidRPr="00AC7612" w:rsidRDefault="00A559C6" w:rsidP="00F96E1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C7612">
        <w:rPr>
          <w:rFonts w:ascii="Times New Roman" w:hAnsi="Times New Roman" w:cs="Times New Roman"/>
          <w:sz w:val="44"/>
          <w:szCs w:val="44"/>
        </w:rPr>
        <w:t>Курской  области</w:t>
      </w:r>
    </w:p>
    <w:p w:rsidR="00A559C6" w:rsidRPr="00AC7612" w:rsidRDefault="00A559C6" w:rsidP="00F96E1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C7612">
        <w:rPr>
          <w:rFonts w:ascii="Times New Roman" w:hAnsi="Times New Roman" w:cs="Times New Roman"/>
          <w:sz w:val="56"/>
          <w:szCs w:val="56"/>
        </w:rPr>
        <w:t>П о с т а н о в л е н и е</w:t>
      </w:r>
    </w:p>
    <w:p w:rsidR="00A559C6" w:rsidRPr="00AC7612" w:rsidRDefault="00A559C6" w:rsidP="00F96E1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9C6" w:rsidRPr="00AC7612" w:rsidRDefault="00A559C6" w:rsidP="00F96E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AC7612">
        <w:rPr>
          <w:rFonts w:ascii="Times New Roman" w:hAnsi="Times New Roman" w:cs="Times New Roman"/>
          <w:sz w:val="28"/>
          <w:szCs w:val="28"/>
        </w:rPr>
        <w:t xml:space="preserve">от </w:t>
      </w:r>
      <w:r w:rsidRPr="00CB084D">
        <w:rPr>
          <w:rFonts w:ascii="Times New Roman" w:hAnsi="Times New Roman" w:cs="Times New Roman"/>
          <w:sz w:val="28"/>
          <w:szCs w:val="28"/>
          <w:u w:val="single"/>
        </w:rPr>
        <w:t>12.01.2021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61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84D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A559C6" w:rsidRPr="004B0039" w:rsidRDefault="00A559C6" w:rsidP="00F96E1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B0039">
        <w:rPr>
          <w:rFonts w:ascii="Times New Roman" w:hAnsi="Times New Roman" w:cs="Times New Roman"/>
          <w:b/>
          <w:bCs/>
          <w:sz w:val="28"/>
          <w:szCs w:val="28"/>
        </w:rPr>
        <w:t xml:space="preserve">Об оценке регулирующего воздействия проектов </w:t>
      </w:r>
    </w:p>
    <w:p w:rsidR="00A559C6" w:rsidRPr="004B0039" w:rsidRDefault="00A559C6" w:rsidP="00F96E1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а</w:t>
      </w:r>
      <w:r w:rsidRPr="004B0039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A559C6" w:rsidRPr="004B0039" w:rsidRDefault="00A559C6" w:rsidP="00F96E1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B0039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bCs/>
          <w:sz w:val="28"/>
          <w:szCs w:val="28"/>
        </w:rPr>
        <w:t>Щигры</w:t>
      </w:r>
      <w:r w:rsidRPr="004B0039">
        <w:rPr>
          <w:rFonts w:ascii="Times New Roman" w:hAnsi="Times New Roman" w:cs="Times New Roman"/>
          <w:b/>
          <w:bCs/>
          <w:sz w:val="28"/>
          <w:szCs w:val="28"/>
        </w:rPr>
        <w:t xml:space="preserve">, затрагивающих вопросы </w:t>
      </w:r>
    </w:p>
    <w:p w:rsidR="00A559C6" w:rsidRPr="004B0039" w:rsidRDefault="00A559C6" w:rsidP="00F96E1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B0039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предпринимательской </w:t>
      </w:r>
    </w:p>
    <w:p w:rsidR="00A559C6" w:rsidRDefault="00A559C6" w:rsidP="00F96E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0039">
        <w:rPr>
          <w:rFonts w:ascii="Times New Roman" w:hAnsi="Times New Roman" w:cs="Times New Roman"/>
          <w:b/>
          <w:bCs/>
          <w:sz w:val="28"/>
          <w:szCs w:val="28"/>
        </w:rPr>
        <w:t>и инвестиционной деятельности</w:t>
      </w:r>
    </w:p>
    <w:p w:rsidR="00A559C6" w:rsidRPr="00AC7612" w:rsidRDefault="00A559C6" w:rsidP="00F96E16">
      <w:pPr>
        <w:pStyle w:val="ConsPlusNormal"/>
        <w:rPr>
          <w:rFonts w:ascii="Times New Roman" w:hAnsi="Times New Roman" w:cs="Times New Roman"/>
        </w:rPr>
      </w:pPr>
    </w:p>
    <w:p w:rsidR="00A559C6" w:rsidRDefault="00A559C6" w:rsidP="00F9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6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E7256A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E7256A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от 6.10.2003 №131-ФЗ «</w:t>
      </w:r>
      <w:r w:rsidRPr="00E7256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7256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E7256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Курской области от 25.02.</w:t>
      </w:r>
      <w:r w:rsidRPr="00E7256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 №9-ЗКО «</w:t>
      </w:r>
      <w:r w:rsidRPr="00E7256A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</w:t>
      </w:r>
      <w:r>
        <w:rPr>
          <w:rFonts w:ascii="Times New Roman" w:hAnsi="Times New Roman" w:cs="Times New Roman"/>
          <w:sz w:val="28"/>
          <w:szCs w:val="28"/>
        </w:rPr>
        <w:t>в на территории Курской области»</w:t>
      </w:r>
    </w:p>
    <w:p w:rsidR="00A559C6" w:rsidRPr="004F6963" w:rsidRDefault="00A559C6" w:rsidP="00F9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4F6963" w:rsidRDefault="00A559C6" w:rsidP="00F9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3">
        <w:rPr>
          <w:rFonts w:ascii="Times New Roman" w:hAnsi="Times New Roman" w:cs="Times New Roman"/>
          <w:sz w:val="28"/>
          <w:szCs w:val="28"/>
        </w:rPr>
        <w:t>Администрация города Щигры  Курской области ПОСТАНОВЛЯЕТ:</w:t>
      </w:r>
    </w:p>
    <w:p w:rsidR="00A559C6" w:rsidRPr="004F6963" w:rsidRDefault="00A559C6" w:rsidP="00F9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4B0039" w:rsidRDefault="00A559C6" w:rsidP="00F96E1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6963">
        <w:rPr>
          <w:rFonts w:ascii="Times New Roman" w:hAnsi="Times New Roman" w:cs="Times New Roman"/>
          <w:sz w:val="28"/>
          <w:szCs w:val="28"/>
        </w:rPr>
        <w:t>Утвердить Порядок проведения оценки регулирующего воздействия проектов муниципальных нормативных правовых актов города Щигры Курской области (приложение №1).</w:t>
      </w:r>
    </w:p>
    <w:p w:rsidR="00A559C6" w:rsidRDefault="00A559C6" w:rsidP="0013546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0039">
        <w:rPr>
          <w:rFonts w:ascii="Times New Roman" w:hAnsi="Times New Roman" w:cs="Times New Roman"/>
          <w:sz w:val="28"/>
          <w:szCs w:val="28"/>
        </w:rPr>
        <w:t xml:space="preserve">.Определить органом, ответственным за подготовку заключения </w:t>
      </w:r>
      <w:r w:rsidRPr="004B0039">
        <w:rPr>
          <w:rFonts w:ascii="Times New Roman" w:hAnsi="Times New Roman" w:cs="Times New Roman"/>
          <w:sz w:val="28"/>
          <w:szCs w:val="28"/>
        </w:rPr>
        <w:br/>
        <w:t>по результатам оценки регулирующего воздействия проектов нормативных правовых актов администрации города Щигры, затрагивающих вопросы осуществления предпринимательской и инвестиционной деятельности, Финансово-экономическое управление администрации города Щигры  (</w:t>
      </w:r>
      <w:r>
        <w:rPr>
          <w:rFonts w:ascii="Times New Roman" w:hAnsi="Times New Roman" w:cs="Times New Roman"/>
          <w:sz w:val="28"/>
          <w:szCs w:val="28"/>
        </w:rPr>
        <w:t>Евдокимова И.В.</w:t>
      </w:r>
      <w:r w:rsidRPr="004B0039">
        <w:rPr>
          <w:rFonts w:ascii="Times New Roman" w:hAnsi="Times New Roman" w:cs="Times New Roman"/>
          <w:sz w:val="28"/>
          <w:szCs w:val="28"/>
        </w:rPr>
        <w:t>).</w:t>
      </w:r>
    </w:p>
    <w:p w:rsidR="00A559C6" w:rsidRPr="005C42B4" w:rsidRDefault="00A559C6" w:rsidP="00F9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39">
        <w:rPr>
          <w:rFonts w:ascii="Times New Roman" w:hAnsi="Times New Roman" w:cs="Times New Roman"/>
          <w:sz w:val="28"/>
          <w:szCs w:val="28"/>
        </w:rPr>
        <w:t xml:space="preserve">3. </w:t>
      </w:r>
      <w:r w:rsidRPr="004F6963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Интернет-сайте муниципального образования «город Щигры» Курской области (адрес  Web-сайта: </w:t>
      </w:r>
      <w:hyperlink r:id="rId6" w:history="1">
        <w:r w:rsidRPr="004F696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http://gshigry.rkursk.ru</w:t>
        </w:r>
      </w:hyperlink>
      <w:r w:rsidRPr="004F6963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Интернет.</w:t>
      </w:r>
    </w:p>
    <w:p w:rsidR="00A559C6" w:rsidRPr="004F6963" w:rsidRDefault="00A559C6" w:rsidP="00F9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6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Контроль за</w:t>
      </w:r>
      <w:r w:rsidRPr="004F696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Щигры, начальника Финансово-экономического управления администрации города Щигры  Курской области </w:t>
      </w:r>
      <w:r>
        <w:rPr>
          <w:rFonts w:ascii="Times New Roman" w:hAnsi="Times New Roman" w:cs="Times New Roman"/>
          <w:sz w:val="28"/>
          <w:szCs w:val="28"/>
        </w:rPr>
        <w:t>И.В.Евдокимову</w:t>
      </w:r>
      <w:r w:rsidRPr="004F6963">
        <w:rPr>
          <w:rFonts w:ascii="Times New Roman" w:hAnsi="Times New Roman" w:cs="Times New Roman"/>
          <w:sz w:val="28"/>
          <w:szCs w:val="28"/>
        </w:rPr>
        <w:t>.</w:t>
      </w:r>
    </w:p>
    <w:p w:rsidR="00A559C6" w:rsidRDefault="00A559C6" w:rsidP="00F9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</w:t>
      </w:r>
      <w:r w:rsidRPr="00E7256A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обнародования</w:t>
      </w:r>
      <w:r w:rsidRPr="00E7256A">
        <w:rPr>
          <w:rFonts w:ascii="Times New Roman" w:hAnsi="Times New Roman" w:cs="Times New Roman"/>
          <w:sz w:val="28"/>
          <w:szCs w:val="28"/>
        </w:rPr>
        <w:t>.</w:t>
      </w:r>
    </w:p>
    <w:p w:rsidR="00A559C6" w:rsidRPr="00E7256A" w:rsidRDefault="00A559C6" w:rsidP="00F9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B57EEB" w:rsidRDefault="00A559C6" w:rsidP="00F9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56A">
        <w:rPr>
          <w:rFonts w:ascii="Times New Roman" w:hAnsi="Times New Roman" w:cs="Times New Roman"/>
          <w:sz w:val="28"/>
          <w:szCs w:val="28"/>
        </w:rPr>
        <w:t xml:space="preserve">Глава города Щигры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7256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256A">
        <w:rPr>
          <w:rFonts w:ascii="Times New Roman" w:hAnsi="Times New Roman" w:cs="Times New Roman"/>
          <w:sz w:val="28"/>
          <w:szCs w:val="28"/>
        </w:rPr>
        <w:t xml:space="preserve">           В.А.Шелест</w:t>
      </w:r>
    </w:p>
    <w:p w:rsidR="00A559C6" w:rsidRDefault="00A559C6" w:rsidP="00F96E16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559C6" w:rsidSect="001709E0">
          <w:pgSz w:w="11906" w:h="16838"/>
          <w:pgMar w:top="1134" w:right="1276" w:bottom="1134" w:left="1559" w:header="0" w:footer="0" w:gutter="0"/>
          <w:cols w:space="720"/>
          <w:noEndnote/>
        </w:sectPr>
      </w:pPr>
    </w:p>
    <w:p w:rsidR="00A559C6" w:rsidRPr="00345B93" w:rsidRDefault="00A559C6" w:rsidP="002A0B28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5B93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A559C6" w:rsidRPr="00345B93" w:rsidRDefault="00A559C6" w:rsidP="002A0B28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5B93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A559C6" w:rsidRPr="00345B93" w:rsidRDefault="00A559C6" w:rsidP="002A0B28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5B93">
        <w:rPr>
          <w:rFonts w:ascii="Times New Roman" w:hAnsi="Times New Roman" w:cs="Times New Roman"/>
          <w:color w:val="000000"/>
          <w:sz w:val="28"/>
          <w:szCs w:val="28"/>
        </w:rPr>
        <w:t>города Щигры Курской области</w:t>
      </w:r>
    </w:p>
    <w:p w:rsidR="00A559C6" w:rsidRPr="00345B93" w:rsidRDefault="00A559C6" w:rsidP="0013546F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5B93">
        <w:rPr>
          <w:rFonts w:ascii="Times New Roman" w:hAnsi="Times New Roman" w:cs="Times New Roman"/>
          <w:color w:val="000000"/>
          <w:sz w:val="28"/>
          <w:szCs w:val="28"/>
        </w:rPr>
        <w:t>от </w:t>
      </w:r>
      <w:r w:rsidRPr="00345B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12.01.2021 </w:t>
      </w:r>
      <w:r w:rsidRPr="00345B93">
        <w:rPr>
          <w:rFonts w:ascii="Times New Roman" w:hAnsi="Times New Roman" w:cs="Times New Roman"/>
          <w:color w:val="000000"/>
          <w:sz w:val="28"/>
          <w:szCs w:val="28"/>
        </w:rPr>
        <w:t> № </w:t>
      </w:r>
      <w:r w:rsidRPr="00345B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5</w:t>
      </w:r>
    </w:p>
    <w:p w:rsidR="00A559C6" w:rsidRPr="00AC7612" w:rsidRDefault="00A559C6">
      <w:pPr>
        <w:pStyle w:val="ConsPlusNormal"/>
        <w:jc w:val="center"/>
        <w:rPr>
          <w:rFonts w:ascii="Times New Roman" w:hAnsi="Times New Roman" w:cs="Times New Roman"/>
        </w:rPr>
      </w:pPr>
    </w:p>
    <w:p w:rsidR="00A559C6" w:rsidRDefault="00A559C6" w:rsidP="002A0B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559C6" w:rsidRDefault="00A559C6" w:rsidP="002A0B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</w:t>
      </w:r>
    </w:p>
    <w:p w:rsidR="00A559C6" w:rsidRDefault="00A559C6" w:rsidP="002A0B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нормативных</w:t>
      </w:r>
    </w:p>
    <w:p w:rsidR="00A559C6" w:rsidRPr="00AC7612" w:rsidRDefault="00A559C6" w:rsidP="002A0B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правовых актов города Щигры Курской области</w:t>
      </w:r>
    </w:p>
    <w:p w:rsidR="00A559C6" w:rsidRPr="00AC7612" w:rsidRDefault="00A559C6">
      <w:pPr>
        <w:pStyle w:val="ConsPlusNormal"/>
        <w:jc w:val="center"/>
        <w:rPr>
          <w:rFonts w:ascii="Times New Roman" w:hAnsi="Times New Roman" w:cs="Times New Roman"/>
        </w:rPr>
      </w:pPr>
    </w:p>
    <w:p w:rsidR="00A559C6" w:rsidRPr="00F50A52" w:rsidRDefault="00A559C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559C6" w:rsidRPr="00F50A52" w:rsidRDefault="00A5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города Щигры</w:t>
      </w:r>
      <w:r w:rsidRPr="00F50A52">
        <w:rPr>
          <w:rFonts w:ascii="Times New Roman" w:hAnsi="Times New Roman" w:cs="Times New Roman"/>
          <w:sz w:val="28"/>
          <w:szCs w:val="28"/>
        </w:rPr>
        <w:t xml:space="preserve"> Курской области (далее - Порядок).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1.2. Настоящий Порядок не применяется в отношении: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1) проектов муниципальных нормативных правовых актов, регулирующих бюджетные правоотношения;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2) проектов муниципальных нормативных правовых актов, устанавливающих, изменяющих, приостанавливающих, отменяющих местные налоги, а также налоговые ставки по налогам;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3) проектов муниципальных нормативных правовых актов </w:t>
      </w:r>
      <w:r w:rsidRPr="004F6963">
        <w:rPr>
          <w:rFonts w:ascii="Times New Roman" w:hAnsi="Times New Roman" w:cs="Times New Roman"/>
          <w:sz w:val="28"/>
          <w:szCs w:val="28"/>
        </w:rPr>
        <w:t>города Щигры</w:t>
      </w:r>
      <w:r w:rsidRPr="00F50A52">
        <w:rPr>
          <w:rFonts w:ascii="Times New Roman" w:hAnsi="Times New Roman" w:cs="Times New Roman"/>
          <w:sz w:val="28"/>
          <w:szCs w:val="28"/>
        </w:rPr>
        <w:t xml:space="preserve"> Курской области,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4) в отношении проектов муниципальных нормативных правовых актов или их отдельных положений, содержащих сведения, составляющие государственную тайну, или сведения конфиденциального характера, проектов актов, подготавливаемых в рамках реализации приоритетных проектов (программ);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5) проектов муниципальных нормативных правовых актов, подлежащих публичным слушаниям в соответствии со </w:t>
      </w:r>
      <w:hyperlink r:id="rId7" w:history="1">
        <w:r w:rsidRPr="00F50A52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F50A5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6.10.2003 №131-ФЗ «</w:t>
      </w:r>
      <w:r w:rsidRPr="00F50A5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50A52">
        <w:rPr>
          <w:rFonts w:ascii="Times New Roman" w:hAnsi="Times New Roman" w:cs="Times New Roman"/>
          <w:sz w:val="28"/>
          <w:szCs w:val="28"/>
        </w:rPr>
        <w:t>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1.3. К проектам муниципальных нормативных правовых актов, в отношении которых проводится оценка регулирующего воздействия в соответствии с настоящим Порядком, относятся: проекты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Щигровской городской Думы</w:t>
      </w:r>
      <w:r w:rsidRPr="00F50A52">
        <w:rPr>
          <w:rFonts w:ascii="Times New Roman" w:hAnsi="Times New Roman" w:cs="Times New Roman"/>
          <w:sz w:val="28"/>
          <w:szCs w:val="28"/>
        </w:rPr>
        <w:t>, проекты муниципальных нормативных правовых актов, разрабатываемы</w:t>
      </w:r>
      <w:r>
        <w:rPr>
          <w:rFonts w:ascii="Times New Roman" w:hAnsi="Times New Roman" w:cs="Times New Roman"/>
          <w:sz w:val="28"/>
          <w:szCs w:val="28"/>
        </w:rPr>
        <w:t>е отделами,  структурными подразделениями а</w:t>
      </w:r>
      <w:r w:rsidRPr="00F50A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F50A52">
        <w:rPr>
          <w:rFonts w:ascii="Times New Roman" w:hAnsi="Times New Roman" w:cs="Times New Roman"/>
          <w:sz w:val="28"/>
          <w:szCs w:val="28"/>
        </w:rPr>
        <w:t xml:space="preserve">Курской области, устанавливающие новые или изменяющие ранее предусмотренные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F50A52">
        <w:rPr>
          <w:rFonts w:ascii="Times New Roman" w:hAnsi="Times New Roman" w:cs="Times New Roman"/>
          <w:sz w:val="28"/>
          <w:szCs w:val="28"/>
        </w:rPr>
        <w:t xml:space="preserve">Курской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F50A52">
        <w:rPr>
          <w:rFonts w:ascii="Times New Roman" w:hAnsi="Times New Roman" w:cs="Times New Roman"/>
          <w:sz w:val="28"/>
          <w:szCs w:val="28"/>
        </w:rPr>
        <w:t>Курской области, затрагивающих вопросы осуществления предпринимательской и инвестиционной деятельности (далее - проекты муниципальных нормативных правовых актов).</w:t>
      </w:r>
    </w:p>
    <w:p w:rsidR="00A559C6" w:rsidRPr="00F50A52" w:rsidRDefault="00A559C6" w:rsidP="00FA2BB1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1.4. Оценка регулирующего воздействия проектов муниципальных нормативных правовых актов проводитс</w:t>
      </w:r>
      <w:r>
        <w:rPr>
          <w:rFonts w:ascii="Times New Roman" w:hAnsi="Times New Roman" w:cs="Times New Roman"/>
          <w:sz w:val="28"/>
          <w:szCs w:val="28"/>
        </w:rPr>
        <w:t>я отделами, структурными подразделениями а</w:t>
      </w:r>
      <w:r w:rsidRPr="00F50A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F50A52">
        <w:rPr>
          <w:rFonts w:ascii="Times New Roman" w:hAnsi="Times New Roman" w:cs="Times New Roman"/>
          <w:sz w:val="28"/>
          <w:szCs w:val="28"/>
        </w:rPr>
        <w:t xml:space="preserve">Курской области, осуществляющими разработку проектов муниципальных нормативных правовых актов (далее - разработчики) в рамках предоставленных полномочий </w:t>
      </w:r>
      <w:r w:rsidRPr="004E575F">
        <w:rPr>
          <w:rFonts w:ascii="Times New Roman" w:hAnsi="Times New Roman" w:cs="Times New Roman"/>
          <w:sz w:val="28"/>
          <w:szCs w:val="28"/>
        </w:rPr>
        <w:t>и органом, ответственным за подготовку заключения по результатам проведения оценки регулирующего воздействия.</w:t>
      </w:r>
    </w:p>
    <w:p w:rsidR="00A559C6" w:rsidRPr="00F50A52" w:rsidRDefault="00A559C6" w:rsidP="00FA2BB1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1.5. Оценка регулирующего воздействия проектов муниципальных нормативных правовых актов проводится в целях выявления положений, которые: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1) вводят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3) способствуют возникновению необоснованных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F50A52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1.6. Оценка регулирующего воздействия проектов муниципальных нормативных правовых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50A52">
        <w:rPr>
          <w:rFonts w:ascii="Times New Roman" w:hAnsi="Times New Roman" w:cs="Times New Roman"/>
          <w:sz w:val="28"/>
          <w:szCs w:val="28"/>
        </w:rPr>
        <w:t xml:space="preserve">) высокая степень регулирующего воздействия - проект муниципального нормативного правового акта содержит положения, устанавливающие ранее не предусмотренные законодательством Российской Федерации, Курской области и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F50A52">
        <w:rPr>
          <w:rFonts w:ascii="Times New Roman" w:hAnsi="Times New Roman" w:cs="Times New Roman"/>
          <w:sz w:val="28"/>
          <w:szCs w:val="28"/>
        </w:rPr>
        <w:t xml:space="preserve">Курской области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Федерации, Курской области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города Щигры</w:t>
      </w:r>
      <w:r w:rsidRPr="00F50A52">
        <w:rPr>
          <w:rFonts w:ascii="Times New Roman" w:hAnsi="Times New Roman" w:cs="Times New Roman"/>
          <w:sz w:val="28"/>
          <w:szCs w:val="28"/>
        </w:rPr>
        <w:t xml:space="preserve"> Курской области расходов субъектов предпринимательской и инвестиционной деятельности;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50A52">
        <w:rPr>
          <w:rFonts w:ascii="Times New Roman" w:hAnsi="Times New Roman" w:cs="Times New Roman"/>
          <w:sz w:val="28"/>
          <w:szCs w:val="28"/>
        </w:rPr>
        <w:t xml:space="preserve">) средняя степень регулирующего воздействия - проект муниципального нормативного правового акта содержит положения, изменяющие ранее предусмотренные законодательством Российской Федерации, Курской области и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F50A52">
        <w:rPr>
          <w:rFonts w:ascii="Times New Roman" w:hAnsi="Times New Roman" w:cs="Times New Roman"/>
          <w:sz w:val="28"/>
          <w:szCs w:val="28"/>
        </w:rPr>
        <w:t xml:space="preserve">Курской области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Федерации, Курской области и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F50A52">
        <w:rPr>
          <w:rFonts w:ascii="Times New Roman" w:hAnsi="Times New Roman" w:cs="Times New Roman"/>
          <w:sz w:val="28"/>
          <w:szCs w:val="28"/>
        </w:rPr>
        <w:t>Курской области расходов субъектов предпринимательской и инвестиционной деятельности;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0A52">
        <w:rPr>
          <w:rFonts w:ascii="Times New Roman" w:hAnsi="Times New Roman" w:cs="Times New Roman"/>
          <w:sz w:val="28"/>
          <w:szCs w:val="28"/>
        </w:rPr>
        <w:t>) низкая степень регулирующего воздействия - проект муниципального нормативного правового акта не содержит положений, предусмотренных подпунктами "а" и "б" настоящего пункта, однако подлежит оценке регулирующего воздействия.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1.7. Процедура проведения оценки регулирующего воздействия состоит из следующих этапов: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3) подготовка заключения об оценке регулирующего воздействия (далее - заключение).</w:t>
      </w: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 w:rsidP="00F311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>2. Размещение уведомления</w:t>
      </w: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2.1. Разработчик после принятия решения о разработке проекта муниципального нормативного правового акта 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города Щигры</w:t>
      </w:r>
      <w:r w:rsidRPr="00F50A52">
        <w:rPr>
          <w:rFonts w:ascii="Times New Roman" w:hAnsi="Times New Roman" w:cs="Times New Roman"/>
          <w:sz w:val="28"/>
          <w:szCs w:val="28"/>
        </w:rPr>
        <w:t xml:space="preserve"> Курской области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50A52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сайт) в разделе «</w:t>
      </w:r>
      <w:r w:rsidRPr="00F50A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ценка регулирующего воздействия» </w:t>
      </w:r>
      <w:hyperlink w:anchor="Par132" w:history="1">
        <w:r w:rsidRPr="00F50A5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F50A52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2.2. Уведомление, подготовленное разработчиком, подписывается его руководителем и содержит: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1) вид, наименование и планируемый срок вступления в силу муниципального нормативного правового акта;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2) сведения о разработчике проекта муниципального нормативного правового акта;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9"/>
      <w:bookmarkEnd w:id="1"/>
      <w:r w:rsidRPr="00F50A52">
        <w:rPr>
          <w:rFonts w:ascii="Times New Roman" w:hAnsi="Times New Roman" w:cs="Times New Roman"/>
          <w:sz w:val="28"/>
          <w:szCs w:val="28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размещения уведомления на официальном сайте, и способы представления таких предложений (полный почтовый и (или) электронный адрес разработчика);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6) иную информацию, относящуюся к сведениям о подготовке проекта муниципального нормативного правового акта.</w:t>
      </w:r>
    </w:p>
    <w:p w:rsidR="00A559C6" w:rsidRPr="00F50A52" w:rsidRDefault="00A559C6" w:rsidP="00F31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 w:rsidP="00F311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>3. Порядок рассмотрения предложений о подготовке проекта</w:t>
      </w:r>
    </w:p>
    <w:p w:rsidR="00A559C6" w:rsidRPr="00F50A52" w:rsidRDefault="00A559C6" w:rsidP="00F311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>муниципального нормативного правового акта</w:t>
      </w:r>
    </w:p>
    <w:p w:rsidR="00A559C6" w:rsidRPr="00F50A52" w:rsidRDefault="00A559C6" w:rsidP="00F311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3.1. Разработчик обязан рассмотреть предложения в связи с размещением уведомления, составить сводку этих предложений не позднее 30 дней со дня окончания срока, указанного в </w:t>
      </w:r>
      <w:hyperlink w:anchor="Par69" w:history="1">
        <w:r w:rsidRPr="00F50A52">
          <w:rPr>
            <w:rFonts w:ascii="Times New Roman" w:hAnsi="Times New Roman" w:cs="Times New Roman"/>
            <w:sz w:val="28"/>
            <w:szCs w:val="28"/>
          </w:rPr>
          <w:t>подпункте 5 пункта 2.2 раздела 2</w:t>
        </w:r>
      </w:hyperlink>
      <w:r w:rsidRPr="00F50A52">
        <w:rPr>
          <w:rFonts w:ascii="Times New Roman" w:hAnsi="Times New Roman" w:cs="Times New Roman"/>
          <w:sz w:val="28"/>
          <w:szCs w:val="28"/>
        </w:rPr>
        <w:t xml:space="preserve"> настоящего Порядка, и разместить ее на официальном сайте по </w:t>
      </w:r>
      <w:hyperlink w:anchor="Par193" w:history="1">
        <w:r w:rsidRPr="00F50A5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F50A52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3.2.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3.3. 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3.4. В случае принятия решения об отказе от подготовки проекта муниципального нормативного правового акта разработчик размещает информацию об этом на официальном сайте.</w:t>
      </w:r>
    </w:p>
    <w:p w:rsidR="00A559C6" w:rsidRPr="00F50A52" w:rsidRDefault="00A559C6" w:rsidP="00F31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Default="00A559C6" w:rsidP="00F311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 xml:space="preserve">4. Разработка проекта </w:t>
      </w:r>
    </w:p>
    <w:p w:rsidR="00A559C6" w:rsidRPr="00F50A52" w:rsidRDefault="00A559C6" w:rsidP="00F311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>муниципального нормативного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A52">
        <w:rPr>
          <w:rFonts w:ascii="Times New Roman" w:hAnsi="Times New Roman" w:cs="Times New Roman"/>
          <w:b/>
          <w:bCs/>
          <w:sz w:val="28"/>
          <w:szCs w:val="28"/>
        </w:rPr>
        <w:t>правового акта</w:t>
      </w:r>
    </w:p>
    <w:p w:rsidR="00A559C6" w:rsidRPr="00F50A52" w:rsidRDefault="00A559C6" w:rsidP="00F31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4.1. В случае принятия решения о разработке проекта муниципального нормативного правового акта разработчик подготавливает текст проекта акта и сводный отчет, который </w:t>
      </w:r>
      <w:r>
        <w:rPr>
          <w:rFonts w:ascii="Times New Roman" w:hAnsi="Times New Roman" w:cs="Times New Roman"/>
          <w:sz w:val="28"/>
          <w:szCs w:val="28"/>
        </w:rPr>
        <w:t>подписывается его руководителем.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4.2. Сводный отчет должен содержать следующие сведения: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2) сведения о соответствии проекта муниципального нормативного правового законодательству Российской Федерации, Курской области, муниципальным нормативным правовым актам;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3)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4) новые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5)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6) 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 содержания существующих обязанностей, запретов и ограничений;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7) риски негативных последствий решения проблемы предложенным способом регулирования;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8) предполагаемая дата вступления в силу муниципального нормативного правового акта,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10) сведения о размещении уведомления, сроках предоставления предложений в связи с таким размещением уведомления, сводка предложений в связи с размещением уведомления.</w:t>
      </w: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 w:rsidP="00F311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>5. Публичное обсуждение проекта муниципального</w:t>
      </w:r>
    </w:p>
    <w:p w:rsidR="00A559C6" w:rsidRPr="00F50A52" w:rsidRDefault="00A559C6" w:rsidP="00F50A5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>нормативного правового акта</w:t>
      </w: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5.1. В целях организации публичного обсуждения разработчик размещает на официальном сайте проект муниципального нормативного правового акта и сводный отчет.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5.2. Проведение публичного обсуждения начинается одновременно с размещением проекта муниципального нормативного правового акта и сводного отчета на официальном сайте. Разработчик извещает о начале публичного обсуждения путем размещения </w:t>
      </w:r>
      <w:hyperlink w:anchor="Par477" w:history="1">
        <w:r w:rsidRPr="00F50A52">
          <w:rPr>
            <w:rFonts w:ascii="Times New Roman" w:hAnsi="Times New Roman" w:cs="Times New Roman"/>
            <w:sz w:val="28"/>
            <w:szCs w:val="28"/>
          </w:rPr>
          <w:t>извещения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F50A52">
        <w:rPr>
          <w:rFonts w:ascii="Times New Roman" w:hAnsi="Times New Roman" w:cs="Times New Roman"/>
          <w:sz w:val="28"/>
          <w:szCs w:val="28"/>
        </w:rPr>
        <w:t xml:space="preserve"> 4 к настоящему Порядку и в нем указываются: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сведения о месте размещения проекта муниципального нормативного правового акта и сводного отчета;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5.3. Срок проведения публичного обсуждения устанавливается разработчиком и не может составлять менее 30 календарных дней с даты размещения проекта муниципального нормативного правового акта и сводного отчета на официальном сайте.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5.4. Срок проведения публичного обсуждения может быть продлен по решению разработчика. Информация об основаниях и сроке такого продления размещается на официальном сайте.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5.5.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</w:t>
      </w:r>
      <w:r>
        <w:rPr>
          <w:rFonts w:ascii="Times New Roman" w:hAnsi="Times New Roman" w:cs="Times New Roman"/>
          <w:sz w:val="28"/>
          <w:szCs w:val="28"/>
        </w:rPr>
        <w:t>подписывается его руководителем.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5.6. По результатам публичного обсуждения разработчик дорабатывает проект муниципального нормативного правового акта и сводный отчет. При этом дополнительно в сводный отчет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5.7. Доработанные по результатам публичного обсуждения сводный отчет и проект муниципального нормативного правового акта разработчик размещает на официальном сайте одновременно с направлением проекта муниципального нормативного правового акта и сводного отчета ответственному за подготовку заключения.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5.8. По результатам рассмотрения предложений, поступивших в связи с проведением публичного обсуждения, разработчик может принять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5.9. В случае принятия решения об отказе от принятия муниципального нормативного правового акта разработчик размещает информацию об этом на официальном сайте.</w:t>
      </w:r>
    </w:p>
    <w:p w:rsidR="00A559C6" w:rsidRPr="00F50A52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 w:rsidP="00F311E7">
      <w:pPr>
        <w:pStyle w:val="ConsPlusNormal"/>
        <w:ind w:hanging="14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>6. Подготовка заключения по результатам оценки</w:t>
      </w:r>
    </w:p>
    <w:p w:rsidR="00A559C6" w:rsidRPr="00F50A52" w:rsidRDefault="00A559C6" w:rsidP="00F311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A52">
        <w:rPr>
          <w:rFonts w:ascii="Times New Roman" w:hAnsi="Times New Roman" w:cs="Times New Roman"/>
          <w:b/>
          <w:bCs/>
          <w:sz w:val="28"/>
          <w:szCs w:val="28"/>
        </w:rPr>
        <w:t>регулирующего воздействия проектов муниципальных</w:t>
      </w:r>
    </w:p>
    <w:p w:rsidR="00A559C6" w:rsidRPr="004E575F" w:rsidRDefault="00A559C6" w:rsidP="00F311E7">
      <w:pPr>
        <w:pStyle w:val="ConsPlusNormal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75F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</w:p>
    <w:p w:rsidR="00A559C6" w:rsidRPr="004E575F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C6" w:rsidRPr="004E575F" w:rsidRDefault="00A559C6" w:rsidP="00F50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5F">
        <w:rPr>
          <w:rFonts w:ascii="Times New Roman" w:hAnsi="Times New Roman" w:cs="Times New Roman"/>
          <w:sz w:val="28"/>
          <w:szCs w:val="28"/>
        </w:rPr>
        <w:t>6.1. Ответственным за подготовку заключения по результатам проведения оценки регулирующего воздействия проектов муниципальных нормативных правовых актов является Финансово-экономическое управление администрации города Щигры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5F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5F">
        <w:rPr>
          <w:rFonts w:ascii="Times New Roman" w:hAnsi="Times New Roman" w:cs="Times New Roman"/>
          <w:sz w:val="28"/>
          <w:szCs w:val="28"/>
        </w:rPr>
        <w:t>6.2. Доработанный по результатам публичного обсуждения проект муниципального нормативного</w:t>
      </w:r>
      <w:r w:rsidRPr="00F50A52">
        <w:rPr>
          <w:rFonts w:ascii="Times New Roman" w:hAnsi="Times New Roman" w:cs="Times New Roman"/>
          <w:sz w:val="28"/>
          <w:szCs w:val="28"/>
        </w:rPr>
        <w:t xml:space="preserve"> правового акта направляется ответственному за подготовку заключения по результатам проведения оценки регулирующего воздействия проектов муниципальных нормативных правовых актов для подготовки заключения. К проекту муниципального нормативного правового акта разработчиком прилагается сводный </w:t>
      </w:r>
      <w:hyperlink w:anchor="Par242" w:history="1">
        <w:r w:rsidRPr="00F50A5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F50A52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 xml:space="preserve">6.3. </w:t>
      </w:r>
      <w:hyperlink w:anchor="Par521" w:history="1">
        <w:r w:rsidRPr="00F50A5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F50A52">
        <w:rPr>
          <w:rFonts w:ascii="Times New Roman" w:hAnsi="Times New Roman" w:cs="Times New Roman"/>
          <w:sz w:val="28"/>
          <w:szCs w:val="28"/>
        </w:rPr>
        <w:t xml:space="preserve"> по результатам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F50A52">
        <w:rPr>
          <w:rFonts w:ascii="Times New Roman" w:hAnsi="Times New Roman" w:cs="Times New Roman"/>
          <w:sz w:val="28"/>
          <w:szCs w:val="28"/>
        </w:rPr>
        <w:t xml:space="preserve">5 к настоящему Порядку подготавливается ответственным за подготовку заключения по результатам проведения оценки регулирующего воздействия проектов муниципальных нормативных правовых актов в срок не более 15 календарных дней со дня поступления проекта муниципального нормативного правового акта и сводного отчета в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Финансово-экономическое </w:t>
      </w:r>
      <w:r w:rsidRPr="00F50A52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равление а</w:t>
      </w:r>
      <w:r w:rsidRPr="00F50A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Щигры</w:t>
      </w:r>
      <w:r w:rsidRPr="00F50A52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6.4.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бюджета, иные сведения.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6.5. В случае,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разработчик проводит процедуры, предусмотренные настоящим Порядком,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ответственному за подготовку заключения.</w:t>
      </w:r>
    </w:p>
    <w:p w:rsidR="00A559C6" w:rsidRPr="00F50A52" w:rsidRDefault="00A559C6" w:rsidP="00F50A52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52">
        <w:rPr>
          <w:rFonts w:ascii="Times New Roman" w:hAnsi="Times New Roman" w:cs="Times New Roman"/>
          <w:sz w:val="28"/>
          <w:szCs w:val="28"/>
        </w:rPr>
        <w:t>6.6. Заключение подлежит размещению ответственным за подготовку заключения на официальном сайте не позднее 3 рабочих дней со дня его подготовки.</w:t>
      </w:r>
    </w:p>
    <w:p w:rsidR="00A559C6" w:rsidRPr="00F50A52" w:rsidRDefault="00A559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59C6" w:rsidRPr="00F50A52" w:rsidRDefault="00A559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2F604A" w:rsidRDefault="00A559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604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559C6" w:rsidRPr="002F604A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04A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A559C6" w:rsidRPr="002F604A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04A">
        <w:rPr>
          <w:rFonts w:ascii="Times New Roman" w:hAnsi="Times New Roman" w:cs="Times New Roman"/>
          <w:sz w:val="24"/>
          <w:szCs w:val="24"/>
        </w:rPr>
        <w:t>воздействия проектов муниципальных</w:t>
      </w:r>
    </w:p>
    <w:p w:rsidR="00A559C6" w:rsidRPr="002F604A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04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A559C6" w:rsidRPr="002F604A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04A">
        <w:rPr>
          <w:rFonts w:ascii="Times New Roman" w:hAnsi="Times New Roman" w:cs="Times New Roman"/>
          <w:sz w:val="24"/>
          <w:szCs w:val="24"/>
        </w:rPr>
        <w:t>города Щигры Курской области</w:t>
      </w:r>
    </w:p>
    <w:p w:rsidR="00A559C6" w:rsidRPr="002F604A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9C6" w:rsidRPr="003C0E2A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9C6" w:rsidRPr="003C0E2A" w:rsidRDefault="00A559C6" w:rsidP="002F6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2"/>
      <w:bookmarkEnd w:id="2"/>
      <w:r w:rsidRPr="003C0E2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A559C6" w:rsidRPr="003C0E2A" w:rsidRDefault="00A559C6" w:rsidP="003C0E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0E2A">
        <w:rPr>
          <w:rFonts w:ascii="Times New Roman" w:hAnsi="Times New Roman" w:cs="Times New Roman"/>
          <w:b/>
          <w:bCs/>
          <w:sz w:val="24"/>
          <w:szCs w:val="24"/>
        </w:rPr>
        <w:t>о подготовке проекта муниципального нормативного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E2A">
        <w:rPr>
          <w:rFonts w:ascii="Times New Roman" w:hAnsi="Times New Roman" w:cs="Times New Roman"/>
          <w:b/>
          <w:bCs/>
          <w:sz w:val="24"/>
          <w:szCs w:val="24"/>
        </w:rPr>
        <w:t>правового акта</w:t>
      </w:r>
    </w:p>
    <w:p w:rsidR="00A559C6" w:rsidRPr="003C0E2A" w:rsidRDefault="00A559C6" w:rsidP="003C0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3C0E2A" w:rsidRDefault="00A559C6" w:rsidP="003C0E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0E2A">
        <w:rPr>
          <w:rFonts w:ascii="Times New Roman" w:hAnsi="Times New Roman" w:cs="Times New Roman"/>
          <w:sz w:val="28"/>
          <w:szCs w:val="28"/>
        </w:rPr>
        <w:t xml:space="preserve">    Настоящим _____________________________________________________________</w:t>
      </w:r>
    </w:p>
    <w:p w:rsidR="00A559C6" w:rsidRPr="003C0E2A" w:rsidRDefault="00A559C6" w:rsidP="003C0E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E2A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A559C6" w:rsidRPr="003C0E2A" w:rsidRDefault="00A559C6" w:rsidP="003C0E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0E2A">
        <w:rPr>
          <w:rFonts w:ascii="Times New Roman" w:hAnsi="Times New Roman" w:cs="Times New Roman"/>
          <w:sz w:val="28"/>
          <w:szCs w:val="28"/>
        </w:rPr>
        <w:t>извещает   о  начале  обсуждения  идеи  (концепции)  предлагаемого  проекта</w:t>
      </w:r>
    </w:p>
    <w:p w:rsidR="00A559C6" w:rsidRPr="003C0E2A" w:rsidRDefault="00A559C6" w:rsidP="003C0E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0E2A">
        <w:rPr>
          <w:rFonts w:ascii="Times New Roman" w:hAnsi="Times New Roman" w:cs="Times New Roman"/>
          <w:sz w:val="28"/>
          <w:szCs w:val="28"/>
        </w:rPr>
        <w:t>муниципального    нормативного   правового   акта   и   сборе   предложений</w:t>
      </w:r>
    </w:p>
    <w:p w:rsidR="00A559C6" w:rsidRPr="003C0E2A" w:rsidRDefault="00A559C6" w:rsidP="003C0E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0E2A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A559C6" w:rsidRPr="003C0E2A" w:rsidRDefault="00A55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334"/>
      </w:tblGrid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Вид муниципального нормативного правового акта:</w:t>
            </w:r>
          </w:p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муниципального нормативного правового акта ______________________________________________________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 муниципального нормативного правового акта:</w:t>
            </w:r>
          </w:p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нормативного правового акта: </w:t>
            </w: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акта:</w:t>
            </w:r>
          </w:p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Описание проблем, на решение которых направлен предлагаемый способ регулирования: _________________________________________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Круг лиц, на которых будет распространено действие проекта муниципального нормативного правового акта: _______________________________________________________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периода: ______________________________________________________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целей регулирования: ______________________________________________________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регулируемых общественных отношений: ______________________________________________________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принимаются предложения</w:t>
            </w:r>
          </w:p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(15 календарных дней со дня размещения уведомления на официальном сайте ______________________________________________________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направления предложений:</w:t>
            </w:r>
          </w:p>
          <w:p w:rsidR="00A559C6" w:rsidRPr="003D286E" w:rsidRDefault="00A559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286E">
              <w:rPr>
                <w:rFonts w:ascii="Times New Roman" w:hAnsi="Times New Roman" w:cs="Times New Roman"/>
                <w:sz w:val="22"/>
                <w:szCs w:val="22"/>
              </w:rPr>
              <w:t>Ф.И.О. 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3D286E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A559C6" w:rsidRPr="003C0E2A" w:rsidRDefault="00A559C6" w:rsidP="00135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(ответственное лицо)</w:t>
            </w:r>
          </w:p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Должность: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Адреса сайта, электронной почты: __________________________</w:t>
            </w:r>
          </w:p>
        </w:tc>
      </w:tr>
      <w:tr w:rsidR="00A559C6" w:rsidRPr="003C0E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3C0E2A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A">
              <w:rPr>
                <w:rFonts w:ascii="Times New Roman" w:hAnsi="Times New Roman" w:cs="Times New Roman"/>
                <w:sz w:val="24"/>
                <w:szCs w:val="24"/>
              </w:rPr>
              <w:t>Иная информация по решению разработчика проекта муниципального нормативного правового акта: _____________________________</w:t>
            </w:r>
          </w:p>
        </w:tc>
      </w:tr>
    </w:tbl>
    <w:p w:rsidR="00A559C6" w:rsidRPr="00AC7612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Руководитель структурного подразделения</w:t>
      </w:r>
      <w:r>
        <w:rPr>
          <w:rFonts w:ascii="Times New Roman" w:hAnsi="Times New Roman" w:cs="Times New Roman"/>
        </w:rPr>
        <w:t xml:space="preserve"> (начальник отдела)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C7612">
        <w:rPr>
          <w:rFonts w:ascii="Times New Roman" w:hAnsi="Times New Roman" w:cs="Times New Roman"/>
        </w:rPr>
        <w:t xml:space="preserve">дминистрации    </w:t>
      </w:r>
      <w:r>
        <w:rPr>
          <w:rFonts w:ascii="Times New Roman" w:hAnsi="Times New Roman" w:cs="Times New Roman"/>
        </w:rPr>
        <w:t>города Щигры</w:t>
      </w:r>
      <w:r w:rsidRPr="00AC7612">
        <w:rPr>
          <w:rFonts w:ascii="Times New Roman" w:hAnsi="Times New Roman" w:cs="Times New Roman"/>
        </w:rPr>
        <w:t xml:space="preserve">    Курской   области</w:t>
      </w:r>
    </w:p>
    <w:p w:rsidR="00A559C6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 xml:space="preserve">             </w:t>
      </w:r>
      <w:r w:rsidRPr="00AC7612">
        <w:rPr>
          <w:rFonts w:ascii="Times New Roman" w:hAnsi="Times New Roman" w:cs="Times New Roman"/>
        </w:rPr>
        <w:t>___________________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     Подпись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C7612">
        <w:rPr>
          <w:rFonts w:ascii="Times New Roman" w:hAnsi="Times New Roman" w:cs="Times New Roman"/>
        </w:rPr>
        <w:t xml:space="preserve">     Дата</w:t>
      </w:r>
    </w:p>
    <w:p w:rsidR="00A559C6" w:rsidRPr="00AC7612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Pr="00301B07" w:rsidRDefault="00A559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301B07">
        <w:rPr>
          <w:rFonts w:ascii="Times New Roman" w:hAnsi="Times New Roman" w:cs="Times New Roman"/>
          <w:sz w:val="24"/>
          <w:szCs w:val="24"/>
        </w:rPr>
        <w:t>2</w:t>
      </w:r>
    </w:p>
    <w:p w:rsidR="00A559C6" w:rsidRPr="00301B07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A559C6" w:rsidRPr="00301B07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sz w:val="24"/>
          <w:szCs w:val="24"/>
        </w:rPr>
        <w:t>воздействия проектов муниципальных</w:t>
      </w:r>
    </w:p>
    <w:p w:rsidR="00A559C6" w:rsidRPr="00301B07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A559C6" w:rsidRPr="00301B07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Щигры</w:t>
      </w:r>
      <w:r w:rsidRPr="00301B07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559C6" w:rsidRPr="00301B07" w:rsidRDefault="00A559C6" w:rsidP="00301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9C6" w:rsidRPr="00301B07" w:rsidRDefault="00A559C6" w:rsidP="00301B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3"/>
      <w:bookmarkEnd w:id="3"/>
      <w:r w:rsidRPr="00301B07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A559C6" w:rsidRPr="00301B07" w:rsidRDefault="00A559C6" w:rsidP="00301B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b/>
          <w:bCs/>
          <w:sz w:val="24"/>
          <w:szCs w:val="24"/>
        </w:rPr>
        <w:t>свода предложений</w:t>
      </w:r>
    </w:p>
    <w:p w:rsidR="00A559C6" w:rsidRPr="00301B07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301B07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sz w:val="24"/>
          <w:szCs w:val="24"/>
        </w:rPr>
        <w:t>Ссылка на проект:</w:t>
      </w:r>
    </w:p>
    <w:p w:rsidR="00A559C6" w:rsidRPr="00301B07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59C6" w:rsidRPr="00301B07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301B07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sz w:val="24"/>
          <w:szCs w:val="24"/>
        </w:rPr>
        <w:t>Дата проведения публичного обсуждения:</w:t>
      </w:r>
    </w:p>
    <w:p w:rsidR="00A559C6" w:rsidRPr="00301B07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59C6" w:rsidRPr="00301B07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301B07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</w:t>
      </w:r>
    </w:p>
    <w:p w:rsidR="00A559C6" w:rsidRPr="00301B07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B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59C6" w:rsidRPr="00AC7612" w:rsidRDefault="00A559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38"/>
        <w:gridCol w:w="3686"/>
        <w:gridCol w:w="2268"/>
      </w:tblGrid>
      <w:tr w:rsidR="00A559C6" w:rsidRPr="00170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559C6" w:rsidRPr="00170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6" w:rsidRPr="00170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9C6" w:rsidRPr="00AC7612" w:rsidRDefault="00A559C6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268"/>
      </w:tblGrid>
      <w:tr w:rsidR="00A559C6" w:rsidRPr="00AC7612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6" w:rsidRPr="00AC7612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6" w:rsidRPr="00AC7612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6" w:rsidRPr="00AC7612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9C6" w:rsidRDefault="00A559C6">
      <w:pPr>
        <w:pStyle w:val="ConsPlusNormal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rPr>
          <w:rFonts w:ascii="Times New Roman" w:hAnsi="Times New Roman" w:cs="Times New Roman"/>
        </w:rPr>
      </w:pPr>
    </w:p>
    <w:p w:rsidR="00A559C6" w:rsidRPr="00AC7612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Руководитель структурного подразделения</w:t>
      </w:r>
      <w:r>
        <w:rPr>
          <w:rFonts w:ascii="Times New Roman" w:hAnsi="Times New Roman" w:cs="Times New Roman"/>
        </w:rPr>
        <w:t xml:space="preserve"> (начальник отдела)</w:t>
      </w:r>
    </w:p>
    <w:p w:rsidR="00A559C6" w:rsidRPr="00AC7612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Pr="00AC7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города Щигры </w:t>
      </w:r>
      <w:r w:rsidRPr="00AC7612">
        <w:rPr>
          <w:rFonts w:ascii="Times New Roman" w:hAnsi="Times New Roman" w:cs="Times New Roman"/>
        </w:rPr>
        <w:t xml:space="preserve"> Курской   области</w:t>
      </w:r>
    </w:p>
    <w:p w:rsidR="00A559C6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C7612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 xml:space="preserve">             </w:t>
      </w:r>
      <w:r w:rsidRPr="00AC7612">
        <w:rPr>
          <w:rFonts w:ascii="Times New Roman" w:hAnsi="Times New Roman" w:cs="Times New Roman"/>
        </w:rPr>
        <w:t>___________________</w:t>
      </w:r>
    </w:p>
    <w:p w:rsidR="00A559C6" w:rsidRPr="00AC7612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     Подпись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C7612">
        <w:rPr>
          <w:rFonts w:ascii="Times New Roman" w:hAnsi="Times New Roman" w:cs="Times New Roman"/>
        </w:rPr>
        <w:t xml:space="preserve">     Дата</w:t>
      </w:r>
    </w:p>
    <w:p w:rsidR="00A559C6" w:rsidRPr="00AC7612" w:rsidRDefault="00A559C6" w:rsidP="0013546F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Pr="00AC7612" w:rsidRDefault="00A559C6" w:rsidP="0017099D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Pr="00AC7612" w:rsidRDefault="00A559C6" w:rsidP="0017099D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9C6" w:rsidRPr="0017099D" w:rsidRDefault="00A559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17099D">
        <w:rPr>
          <w:rFonts w:ascii="Times New Roman" w:hAnsi="Times New Roman" w:cs="Times New Roman"/>
          <w:sz w:val="24"/>
          <w:szCs w:val="24"/>
        </w:rPr>
        <w:t>3</w:t>
      </w:r>
    </w:p>
    <w:p w:rsidR="00A559C6" w:rsidRPr="0017099D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099D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A559C6" w:rsidRPr="0017099D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099D">
        <w:rPr>
          <w:rFonts w:ascii="Times New Roman" w:hAnsi="Times New Roman" w:cs="Times New Roman"/>
          <w:sz w:val="24"/>
          <w:szCs w:val="24"/>
        </w:rPr>
        <w:t>воздействия проектов муниципальных</w:t>
      </w:r>
    </w:p>
    <w:p w:rsidR="00A559C6" w:rsidRPr="0017099D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099D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A559C6" w:rsidRPr="0017099D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Щигры</w:t>
      </w:r>
      <w:r w:rsidRPr="0017099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559C6" w:rsidRPr="0017099D" w:rsidRDefault="00A559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9C6" w:rsidRPr="0017099D" w:rsidRDefault="00A559C6" w:rsidP="001709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42"/>
      <w:bookmarkEnd w:id="4"/>
      <w:r w:rsidRPr="0017099D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</w:p>
    <w:p w:rsidR="00A559C6" w:rsidRPr="0017099D" w:rsidRDefault="00A559C6" w:rsidP="001709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99D">
        <w:rPr>
          <w:rFonts w:ascii="Times New Roman" w:hAnsi="Times New Roman" w:cs="Times New Roman"/>
          <w:b/>
          <w:bCs/>
          <w:sz w:val="24"/>
          <w:szCs w:val="24"/>
        </w:rPr>
        <w:t>о проведении оценки регулирующего воздействия проекта</w:t>
      </w:r>
    </w:p>
    <w:p w:rsidR="00A559C6" w:rsidRPr="0017099D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99D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A559C6" w:rsidRPr="0017099D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099D">
        <w:rPr>
          <w:rFonts w:ascii="Times New Roman" w:hAnsi="Times New Roman" w:cs="Times New Roman"/>
          <w:sz w:val="24"/>
          <w:szCs w:val="24"/>
        </w:rPr>
        <w:t xml:space="preserve">      (вид и наименование муниципального нормативного правового акта)</w:t>
      </w:r>
    </w:p>
    <w:p w:rsidR="00A559C6" w:rsidRPr="00AC7612" w:rsidRDefault="00A559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68"/>
        <w:gridCol w:w="729"/>
        <w:gridCol w:w="709"/>
        <w:gridCol w:w="1134"/>
        <w:gridCol w:w="1512"/>
        <w:gridCol w:w="510"/>
        <w:gridCol w:w="1531"/>
      </w:tblGrid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начало: "__" ___________ 20__ г.;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окончание "__" ____________ 20__ г.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работчик проекта муниципального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  <w:p w:rsidR="00A559C6" w:rsidRPr="00253D96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3D96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253D9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(полное наименование)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отделах,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подразделениях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Щигры Курской области -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соисполнителях: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  (указываются полное и краткое наименования)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Обоснование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еобходимости подготовки проекта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</w:p>
          <w:p w:rsidR="00A559C6" w:rsidRPr="00253D96" w:rsidRDefault="00A559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акта: </w:t>
            </w:r>
            <w:r w:rsidRPr="00253D96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253D96">
              <w:rPr>
                <w:rFonts w:ascii="Times New Roman" w:hAnsi="Times New Roman" w:cs="Times New Roman"/>
              </w:rPr>
              <w:t>__________________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(место для текстового описания)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изложение целей предлагаемого 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регулирования:</w:t>
            </w:r>
          </w:p>
          <w:p w:rsidR="00A559C6" w:rsidRPr="00253D96" w:rsidRDefault="00A559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53D96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253D96">
              <w:rPr>
                <w:rFonts w:ascii="Times New Roman" w:hAnsi="Times New Roman" w:cs="Times New Roman"/>
              </w:rPr>
              <w:t>__________________________________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           (место для текстового описания)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 w:rsidP="00F07B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нормативного правового акта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Российской Федерации, Курской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области, муниципальным нормативным правовым актам: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           (место для текстового описания)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Разработчика: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 w:rsidRPr="00253D9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253D96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Должность: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</w:t>
            </w:r>
          </w:p>
        </w:tc>
      </w:tr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Степень регулирующего воздействия проекта</w:t>
            </w:r>
          </w:p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муниципального нормативного правового акта: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Высокая/средняя/низкая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муниципального</w:t>
            </w:r>
          </w:p>
          <w:p w:rsidR="00A559C6" w:rsidRPr="0017099D" w:rsidRDefault="00A559C6" w:rsidP="00F07B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нормативного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акта к определенной степени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559C6" w:rsidRPr="0017099D" w:rsidRDefault="00A559C6" w:rsidP="00F07B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 w:rsidP="00F07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Щигры</w:t>
            </w: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Курской области, интересы которых будут затронуты предлагаемым правовым регулированием</w:t>
            </w:r>
          </w:p>
        </w:tc>
      </w:tr>
      <w:tr w:rsidR="00A559C6" w:rsidRPr="0017099D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3.1. Группы потенциальных адресатов предлагаемого правового регулирования (описание группы субъектов предпринимательской и инвестиционной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3.3.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A559C6" w:rsidRPr="0017099D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6" w:rsidRPr="0017099D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6" w:rsidRPr="0017099D"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Группа ...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A559C6" w:rsidRPr="0017099D"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4.1. Наименование органа, полномочий (обязанностей)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4.3. Порядок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 w:rsidP="008E2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4.4. Оценка дополнительных расходов (доходов)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Щигры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A559C6" w:rsidRPr="0017099D"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5.2. Описание новых или изменение содержания существующих обязанностей, запретов и ограничений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5.3.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5.4. Количественная оценка, тыс. руб.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Источники данных: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559C6" w:rsidRPr="0017099D" w:rsidRDefault="00A559C6" w:rsidP="00F07B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 (официальные статис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данные, данные опросов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представителей заинтересованных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 лиц (в том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числе предложения,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ступившие в связи с размещением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разработке проекта муниципального</w:t>
            </w:r>
          </w:p>
          <w:p w:rsidR="00A559C6" w:rsidRPr="0017099D" w:rsidRDefault="00A559C6" w:rsidP="00F07B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акта), социологических опросов,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независимых исследований и иных источников)</w:t>
            </w:r>
          </w:p>
        </w:tc>
      </w:tr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Риски негативных последствий решения проблемы предложенным способом регулирования</w:t>
            </w:r>
          </w:p>
        </w:tc>
      </w:tr>
      <w:tr w:rsidR="00A559C6" w:rsidRPr="0017099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(Риск 1) ___________________________________________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(Риск ...)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A559C6" w:rsidRPr="0017099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Указываются данные из разделов 2 и 4 сводного отчета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неблагоприятных последствий: </w:t>
            </w:r>
            <w:r w:rsidRPr="00230F87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230F8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(оцениваются следующие виды рисков: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 сфере улучшения инвестиционного климата: связанные в том числе с 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ресурсов;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 сфере развития малого и среднего предпринимательства: связанные прежде всего со стоимостью открытия нового бизнеса, административными издержками на реализацию предлагаемых мер регулирования, ограничением доступа к необходимым ресурсам;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 сфере конкуренции: связанные с повышением барьеров входа на рынок, с предоставлением преимуществ одним хозяйствующим субъектам по сравнению с другими (либо определенным категориям хозяйствующих субъектов), а также с возникновением асимметрии информации на рынке и возможностью недобросовестной конкуренции;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 сфере безопасности и качества продукции: связанные с недостаточностью рыночных механизмов контроля, которые не всегда могут обеспечить контроль за качеством продукции самими потребителями;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 области окружающей среды: вызванные потенциальным ростом негативного воздействия на окружающую среду, невозможностью достичь заявленных целей по снижению такого воздействия;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 социальной сфере: связанные как с возможным сокращением числа занятых и уровня заработной платы в той или иной сфере, так и с воздействием регулирования на социальное неравенство, бедность, миграционные процессы, и иные социальные характеристики.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 рамках анализа рисков влияния, предлагаемых мер регулирования могут рассматриваться и иные возможные последствия, в том числе: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макроэкономические, производственные, последствия в сфере внешнеэкономической деятельности.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Для каждого выявленного риска указываются:</w:t>
            </w:r>
          </w:p>
          <w:p w:rsidR="00A559C6" w:rsidRPr="0017099D" w:rsidRDefault="00A559C6" w:rsidP="008E2D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снижение данного риска (организационно-технические, методологические, информационные, мероприятия по мониторингу);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оценка степени контроля рисков в процентах.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контроля рисков: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возможности расчета точного значения степени контроля рисков допускается указание соответствующего интервала или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оценочной характеристики: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полный контроль (заявленные меры, направленные на минимизацию риска, позволяют полностью исключить его влияние либо его влияние будет стремиться к нулю);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частичный контроль (заявленные меры частично способствуют снижению влияния риска);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возможность контроля отсутствует (меры по снижению риска отсутствуют либо не оказывают влияния на вероятность реализации риска)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рисков:</w:t>
            </w:r>
          </w:p>
          <w:p w:rsidR="00A559C6" w:rsidRPr="00253D96" w:rsidRDefault="00A559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53D96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53D96">
              <w:rPr>
                <w:rFonts w:ascii="Times New Roman" w:hAnsi="Times New Roman" w:cs="Times New Roman"/>
              </w:rPr>
              <w:t>___________________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(при выявлении высоких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рисков негативного воздействия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проекта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нормативного правового акта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необходимо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отреть возможные альтернативные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варианты правового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улирования (либо вариант отказа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от 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нового регулирования в данный 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момент).</w:t>
            </w:r>
          </w:p>
          <w:p w:rsidR="00A559C6" w:rsidRPr="0017099D" w:rsidRDefault="00A559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Если предлагаемый способ решения проблемы признается разработчиком наилучшим, несмотря на высокую степень рисков, то разработчиком должны быть представлены соответствующие обоснования (сравнительный анализ рисков предлагаемого варианта с другими возможными вариантами регулирования)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данных: _____________________________________________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            (место для текстового описания)</w:t>
            </w:r>
          </w:p>
        </w:tc>
      </w:tr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Предполагаемая дата вступления в силу проекта муниципального нормативного правового акта, оценка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вступления в силу проекта нормативного правового (если положения вводятся в действие в разное время, указывается пункт проекта муниципального нормативного правового акта и дата введения):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 20__ г.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срок переходного периода (если есть необходимость)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(количество дней с момента принятия проекта муниципального нормативного правового акта)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отсрочка введения предлагаемого правового регулирования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период распространения на ранее возникшие отношения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(количество дней с момента принятия проекта муниципального нормативного правового акта)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необходимости установления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переходного периода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отсрочки вступления в силу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проекта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нормативного правового акта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либо необходимости распространения предлагаемого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регулирования на ранее возникшие отношения:</w:t>
            </w:r>
          </w:p>
          <w:p w:rsidR="00A559C6" w:rsidRPr="00253D96" w:rsidRDefault="00A559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53D96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53D96">
              <w:rPr>
                <w:rFonts w:ascii="Times New Roman" w:hAnsi="Times New Roman" w:cs="Times New Roman"/>
              </w:rPr>
              <w:t>________________________________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в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каких ограничений обусловлена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перехо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дного периода (технологические,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экономические, организационные, единовременные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затраты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участников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тношений или бюджетной системы,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для реализации предлагаемого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регулирования,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позволяющие группам участников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немедленн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приступить к исполнению новых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обязанностей)</w:t>
            </w:r>
          </w:p>
        </w:tc>
      </w:tr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Default="00A559C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Необходимые для достижения заявленных целей регулирования организационно-технические, методологические, </w:t>
            </w:r>
          </w:p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и иные мероприятия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регулирования, с указанием сроков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(Мероприятие 1)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(Мероприятие ...)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результата: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______________________________________ тыс. руб.</w:t>
            </w:r>
          </w:p>
        </w:tc>
      </w:tr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электронный адрес размещения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уведомления в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ионно-телекоммуникационной сети «Интернет»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59C6" w:rsidRPr="0017099D" w:rsidRDefault="00A559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559C6" w:rsidRPr="0017099D" w:rsidRDefault="00A559C6" w:rsidP="00AB24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подготовке проекта муниципального нормативного правового акта: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начало: "__" _________ 20 г.; окончание "__" ________ 20 г.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Сведения о поступивших предложениях: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Отметка о рассмотрении (учтено полностью, не учтено, учтено частично)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Адрес сайта, на котором размещен свод предложений, поступивших в связи с размещением уведомления о подготовке проекта муниципального нормативного правового акта:</w:t>
            </w:r>
          </w:p>
          <w:p w:rsidR="00A559C6" w:rsidRPr="00253D96" w:rsidRDefault="00A559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53D96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253D96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A559C6" w:rsidRPr="0017099D"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 w:rsidP="00BA3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Сведения о проведении публичного обсуждения проекта муниципального нормативного правового акта и сводного отчета, сроках его проведения, органах местного самоуправления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Щигры</w:t>
            </w:r>
            <w:r w:rsidRPr="0017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Курской области и представителях субъектов предпринимательской и (или) инвестиционной деятельности, извещенных о проведении публичных консультаций, а также об организациях, представивших предложения к проекту муниципального нормативного правового акта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Default="00A559C6" w:rsidP="00253D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Полный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ронный адрес размещения проекта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правового  акта и сводного 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отчета в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ионно-телекоммуникационной сети «Интернет»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</w:t>
            </w:r>
          </w:p>
          <w:p w:rsidR="00A559C6" w:rsidRPr="0017099D" w:rsidRDefault="00A559C6" w:rsidP="00BA3C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с проведением публичного обсуждения проекта муниципального нормативного правового акта:</w:t>
            </w:r>
          </w:p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начало: "__" _________ 20 г.; окончание "__" ________ 20 г.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 w:rsidP="00B66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Щигры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и представителей субъектов предпринимательской и (или) инвестиционной деятельности, извещенных о проведении публичного обсуждения: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Свод предложений, поступивших во время публичного обсуждения проекта муниципального нормативного правового акта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D">
              <w:rPr>
                <w:rFonts w:ascii="Times New Roman" w:hAnsi="Times New Roman" w:cs="Times New Roman"/>
                <w:sz w:val="24"/>
                <w:szCs w:val="24"/>
              </w:rPr>
              <w:t>Отметка о рассмотрении при доработке проекта муниципального нормативного правового акта и сводного отчета (учтено полностью, не учтено, учтено частично)</w:t>
            </w:r>
          </w:p>
        </w:tc>
      </w:tr>
      <w:tr w:rsidR="00A559C6" w:rsidRPr="0017099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C6" w:rsidRPr="0017099D" w:rsidRDefault="00A55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9C6" w:rsidRPr="00AC7612" w:rsidRDefault="00A559C6">
      <w:pPr>
        <w:pStyle w:val="ConsPlusNormal"/>
        <w:jc w:val="center"/>
        <w:rPr>
          <w:rFonts w:ascii="Times New Roman" w:hAnsi="Times New Roman" w:cs="Times New Roman"/>
        </w:rPr>
      </w:pPr>
    </w:p>
    <w:p w:rsidR="00A559C6" w:rsidRDefault="00A55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59C6" w:rsidRDefault="00A55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59C6" w:rsidRPr="00AC7612" w:rsidRDefault="00A559C6" w:rsidP="0013546F">
      <w:pPr>
        <w:pStyle w:val="ConsPlusNormal"/>
        <w:rPr>
          <w:rFonts w:ascii="Times New Roman" w:hAnsi="Times New Roman" w:cs="Times New Roman"/>
        </w:rPr>
      </w:pPr>
    </w:p>
    <w:p w:rsidR="00A559C6" w:rsidRPr="00AC7612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Руководитель структурного подразделения</w:t>
      </w:r>
      <w:r>
        <w:rPr>
          <w:rFonts w:ascii="Times New Roman" w:hAnsi="Times New Roman" w:cs="Times New Roman"/>
        </w:rPr>
        <w:t xml:space="preserve"> (начальник отдела)</w:t>
      </w:r>
    </w:p>
    <w:p w:rsidR="00A559C6" w:rsidRPr="00AC7612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Pr="00AC7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города Щигры </w:t>
      </w:r>
      <w:r w:rsidRPr="00AC7612">
        <w:rPr>
          <w:rFonts w:ascii="Times New Roman" w:hAnsi="Times New Roman" w:cs="Times New Roman"/>
        </w:rPr>
        <w:t xml:space="preserve"> Курской   области</w:t>
      </w:r>
    </w:p>
    <w:p w:rsidR="00A559C6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C7612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 xml:space="preserve">             </w:t>
      </w:r>
      <w:r w:rsidRPr="00AC7612">
        <w:rPr>
          <w:rFonts w:ascii="Times New Roman" w:hAnsi="Times New Roman" w:cs="Times New Roman"/>
        </w:rPr>
        <w:t>___________________</w:t>
      </w:r>
    </w:p>
    <w:p w:rsidR="00A559C6" w:rsidRPr="00AC7612" w:rsidRDefault="00A559C6" w:rsidP="0013546F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     Подпись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C7612">
        <w:rPr>
          <w:rFonts w:ascii="Times New Roman" w:hAnsi="Times New Roman" w:cs="Times New Roman"/>
        </w:rPr>
        <w:t xml:space="preserve">     Дата</w:t>
      </w: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 w:rsidP="0013546F">
      <w:pPr>
        <w:pStyle w:val="ConsPlusNormal"/>
        <w:outlineLvl w:val="1"/>
        <w:rPr>
          <w:rFonts w:ascii="Times New Roman" w:hAnsi="Times New Roman" w:cs="Times New Roman"/>
        </w:rPr>
      </w:pPr>
    </w:p>
    <w:p w:rsidR="00A559C6" w:rsidRDefault="00A559C6" w:rsidP="0013546F">
      <w:pPr>
        <w:pStyle w:val="ConsPlusNormal"/>
        <w:outlineLvl w:val="1"/>
        <w:rPr>
          <w:rFonts w:ascii="Times New Roman" w:hAnsi="Times New Roman" w:cs="Times New Roman"/>
        </w:rPr>
      </w:pPr>
    </w:p>
    <w:p w:rsidR="00A559C6" w:rsidRPr="001C3636" w:rsidRDefault="00A559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1C3636">
        <w:rPr>
          <w:rFonts w:ascii="Times New Roman" w:hAnsi="Times New Roman" w:cs="Times New Roman"/>
          <w:sz w:val="24"/>
          <w:szCs w:val="24"/>
        </w:rPr>
        <w:t>4</w:t>
      </w:r>
    </w:p>
    <w:p w:rsidR="00A559C6" w:rsidRPr="001C3636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636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A559C6" w:rsidRPr="001C3636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636">
        <w:rPr>
          <w:rFonts w:ascii="Times New Roman" w:hAnsi="Times New Roman" w:cs="Times New Roman"/>
          <w:sz w:val="24"/>
          <w:szCs w:val="24"/>
        </w:rPr>
        <w:t>воздействия проектов муниципальных</w:t>
      </w:r>
    </w:p>
    <w:p w:rsidR="00A559C6" w:rsidRPr="001C3636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636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A559C6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Щигры</w:t>
      </w:r>
      <w:r w:rsidRPr="001C363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559C6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9C6" w:rsidRPr="001C3636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9C6" w:rsidRPr="001C3636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59C6" w:rsidRPr="001C3636" w:rsidRDefault="00A559C6" w:rsidP="001C36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477"/>
      <w:bookmarkEnd w:id="5"/>
      <w:r w:rsidRPr="001C3636">
        <w:rPr>
          <w:rFonts w:ascii="Times New Roman" w:hAnsi="Times New Roman" w:cs="Times New Roman"/>
          <w:b/>
          <w:bCs/>
          <w:sz w:val="24"/>
          <w:szCs w:val="24"/>
        </w:rPr>
        <w:t>Извещение о начале публичного обсуждения</w:t>
      </w:r>
    </w:p>
    <w:p w:rsidR="00A559C6" w:rsidRPr="001C3636" w:rsidRDefault="00A559C6" w:rsidP="001C36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636">
        <w:rPr>
          <w:rFonts w:ascii="Times New Roman" w:hAnsi="Times New Roman" w:cs="Times New Roman"/>
          <w:b/>
          <w:bCs/>
          <w:sz w:val="24"/>
          <w:szCs w:val="24"/>
        </w:rPr>
        <w:t>проекта муниципального нормативного правового акта</w:t>
      </w:r>
    </w:p>
    <w:p w:rsidR="00A559C6" w:rsidRPr="00AC7612" w:rsidRDefault="00A559C6" w:rsidP="001C3636">
      <w:pPr>
        <w:pStyle w:val="ConsPlusNonformat"/>
        <w:jc w:val="center"/>
        <w:rPr>
          <w:rFonts w:ascii="Times New Roman" w:hAnsi="Times New Roman" w:cs="Times New Roman"/>
        </w:rPr>
      </w:pPr>
      <w:r w:rsidRPr="001C3636"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</w:rPr>
        <w:t>____</w:t>
      </w:r>
      <w:r w:rsidRPr="00AC7612">
        <w:rPr>
          <w:rFonts w:ascii="Times New Roman" w:hAnsi="Times New Roman" w:cs="Times New Roman"/>
        </w:rPr>
        <w:t>__________</w:t>
      </w:r>
    </w:p>
    <w:p w:rsidR="00A559C6" w:rsidRDefault="00A559C6" w:rsidP="001C3636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(дата)</w:t>
      </w:r>
    </w:p>
    <w:p w:rsidR="00A559C6" w:rsidRPr="00AC7612" w:rsidRDefault="00A559C6" w:rsidP="001C3636">
      <w:pPr>
        <w:pStyle w:val="ConsPlusNonformat"/>
        <w:jc w:val="center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3625A1" w:rsidRDefault="00A559C6" w:rsidP="00832C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В  соответствии  с Порядком проведения оценки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5A1">
        <w:rPr>
          <w:rFonts w:ascii="Times New Roman" w:hAnsi="Times New Roman" w:cs="Times New Roman"/>
          <w:sz w:val="24"/>
          <w:szCs w:val="24"/>
        </w:rPr>
        <w:t xml:space="preserve">проектов  муниципальных 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Щигры</w:t>
      </w:r>
      <w:r w:rsidRPr="003625A1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 xml:space="preserve">кой </w:t>
      </w:r>
      <w:r w:rsidRPr="003625A1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и  отдел, структурное  подразделение  а</w:t>
      </w:r>
      <w:r w:rsidRPr="003625A1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города Щигры Курской </w:t>
      </w:r>
      <w:r w:rsidRPr="003625A1">
        <w:rPr>
          <w:rFonts w:ascii="Times New Roman" w:hAnsi="Times New Roman" w:cs="Times New Roman"/>
          <w:sz w:val="24"/>
          <w:szCs w:val="24"/>
        </w:rPr>
        <w:t>области (далее - Разработчик):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</w:t>
      </w:r>
      <w:r w:rsidRPr="00AC761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</w:t>
      </w:r>
      <w:r w:rsidRPr="00AC7612">
        <w:rPr>
          <w:rFonts w:ascii="Times New Roman" w:hAnsi="Times New Roman" w:cs="Times New Roman"/>
        </w:rPr>
        <w:t>__________________________</w:t>
      </w:r>
    </w:p>
    <w:p w:rsidR="00A559C6" w:rsidRPr="00AC7612" w:rsidRDefault="00A559C6" w:rsidP="003625A1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(указывается наименование)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3625A1">
        <w:rPr>
          <w:rFonts w:ascii="Times New Roman" w:hAnsi="Times New Roman" w:cs="Times New Roman"/>
          <w:sz w:val="24"/>
          <w:szCs w:val="24"/>
        </w:rPr>
        <w:t>извещает  о  проведении  публичного  обсуждения  проекта муниципального нормативного правового акта</w:t>
      </w:r>
      <w:r w:rsidRPr="00AC7612">
        <w:rPr>
          <w:rFonts w:ascii="Times New Roman" w:hAnsi="Times New Roman" w:cs="Times New Roman"/>
        </w:rPr>
        <w:t>: __________</w:t>
      </w:r>
      <w:r>
        <w:rPr>
          <w:rFonts w:ascii="Times New Roman" w:hAnsi="Times New Roman" w:cs="Times New Roman"/>
        </w:rPr>
        <w:t>________________</w:t>
      </w:r>
      <w:r w:rsidRPr="00AC7612">
        <w:rPr>
          <w:rFonts w:ascii="Times New Roman" w:hAnsi="Times New Roman" w:cs="Times New Roman"/>
        </w:rPr>
        <w:t>___________________________________.</w:t>
      </w:r>
    </w:p>
    <w:p w:rsidR="00A559C6" w:rsidRPr="00AC7612" w:rsidRDefault="00A559C6" w:rsidP="00FB6D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AC7612">
        <w:rPr>
          <w:rFonts w:ascii="Times New Roman" w:hAnsi="Times New Roman" w:cs="Times New Roman"/>
        </w:rPr>
        <w:t>(указывается наименование проекта акта)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Проект  муниципального  нормативного  правовог</w:t>
      </w:r>
      <w:r>
        <w:rPr>
          <w:rFonts w:ascii="Times New Roman" w:hAnsi="Times New Roman" w:cs="Times New Roman"/>
          <w:sz w:val="24"/>
          <w:szCs w:val="24"/>
        </w:rPr>
        <w:t xml:space="preserve">о  акта,  сводный отчет и </w:t>
      </w:r>
      <w:r w:rsidRPr="003625A1">
        <w:rPr>
          <w:rFonts w:ascii="Times New Roman" w:hAnsi="Times New Roman" w:cs="Times New Roman"/>
          <w:sz w:val="24"/>
          <w:szCs w:val="24"/>
        </w:rPr>
        <w:t>уведомление размещены на официальном сайте.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 xml:space="preserve">    Срок    проведения   публичного   обсужд</w:t>
      </w:r>
      <w:r>
        <w:rPr>
          <w:rFonts w:ascii="Times New Roman" w:hAnsi="Times New Roman" w:cs="Times New Roman"/>
          <w:sz w:val="24"/>
          <w:szCs w:val="24"/>
        </w:rPr>
        <w:t xml:space="preserve">ения   проекта   муниципального </w:t>
      </w:r>
      <w:r w:rsidRPr="003625A1">
        <w:rPr>
          <w:rFonts w:ascii="Times New Roman" w:hAnsi="Times New Roman" w:cs="Times New Roman"/>
          <w:sz w:val="24"/>
          <w:szCs w:val="24"/>
        </w:rPr>
        <w:t>нормативного  правового  акта, в течение кот</w:t>
      </w:r>
      <w:r>
        <w:rPr>
          <w:rFonts w:ascii="Times New Roman" w:hAnsi="Times New Roman" w:cs="Times New Roman"/>
          <w:sz w:val="24"/>
          <w:szCs w:val="24"/>
        </w:rPr>
        <w:t xml:space="preserve">орого Разработчиком принимаются </w:t>
      </w:r>
      <w:r w:rsidRPr="003625A1">
        <w:rPr>
          <w:rFonts w:ascii="Times New Roman" w:hAnsi="Times New Roman" w:cs="Times New Roman"/>
          <w:sz w:val="24"/>
          <w:szCs w:val="24"/>
        </w:rPr>
        <w:t>предложения (не менее 30 календарных дней со дня размещения на сайте):</w:t>
      </w:r>
    </w:p>
    <w:p w:rsidR="00A559C6" w:rsidRPr="00E60DB1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E60DB1">
        <w:rPr>
          <w:rFonts w:ascii="Times New Roman" w:hAnsi="Times New Roman" w:cs="Times New Roman"/>
        </w:rPr>
        <w:t xml:space="preserve">начало: </w:t>
      </w:r>
      <w:r>
        <w:rPr>
          <w:rFonts w:ascii="Times New Roman" w:hAnsi="Times New Roman" w:cs="Times New Roman"/>
        </w:rPr>
        <w:t xml:space="preserve">          </w:t>
      </w:r>
      <w:r w:rsidRPr="00E60DB1">
        <w:rPr>
          <w:rFonts w:ascii="Times New Roman" w:hAnsi="Times New Roman" w:cs="Times New Roman"/>
        </w:rPr>
        <w:t>"__" _________ 20__ г.;</w:t>
      </w:r>
    </w:p>
    <w:p w:rsidR="00A559C6" w:rsidRPr="00E60DB1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E60DB1">
        <w:rPr>
          <w:rFonts w:ascii="Times New Roman" w:hAnsi="Times New Roman" w:cs="Times New Roman"/>
        </w:rPr>
        <w:t xml:space="preserve">    окончание: "__" _________ 20__ г.</w:t>
      </w:r>
    </w:p>
    <w:p w:rsidR="00A559C6" w:rsidRPr="00E60DB1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 xml:space="preserve">    Контактные данные разработчика для направления предложений: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3625A1">
        <w:rPr>
          <w:rFonts w:ascii="Times New Roman" w:hAnsi="Times New Roman" w:cs="Times New Roman"/>
          <w:sz w:val="24"/>
          <w:szCs w:val="24"/>
        </w:rPr>
        <w:t xml:space="preserve">    Ф.И.О.:</w:t>
      </w:r>
      <w:r w:rsidRPr="00AC7612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</w:t>
      </w:r>
      <w:r w:rsidRPr="00AC7612">
        <w:rPr>
          <w:rFonts w:ascii="Times New Roman" w:hAnsi="Times New Roman" w:cs="Times New Roman"/>
        </w:rPr>
        <w:t>_______________________________</w:t>
      </w:r>
    </w:p>
    <w:p w:rsidR="00A559C6" w:rsidRPr="00AC7612" w:rsidRDefault="00A559C6" w:rsidP="00FB6D0D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(ответственное лицо)</w:t>
      </w:r>
      <w:r>
        <w:rPr>
          <w:rFonts w:ascii="Times New Roman" w:hAnsi="Times New Roman" w:cs="Times New Roman"/>
        </w:rPr>
        <w:t xml:space="preserve"> 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25A1">
        <w:rPr>
          <w:rFonts w:ascii="Times New Roman" w:hAnsi="Times New Roman" w:cs="Times New Roman"/>
          <w:sz w:val="24"/>
          <w:szCs w:val="24"/>
        </w:rPr>
        <w:t>Должность:</w:t>
      </w:r>
      <w:r w:rsidRPr="003625A1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3625A1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25A1">
        <w:rPr>
          <w:rFonts w:ascii="Times New Roman" w:hAnsi="Times New Roman" w:cs="Times New Roman"/>
          <w:sz w:val="22"/>
          <w:szCs w:val="22"/>
        </w:rPr>
        <w:t xml:space="preserve">    Контактный телефон: 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3625A1">
        <w:rPr>
          <w:rFonts w:ascii="Times New Roman" w:hAnsi="Times New Roman" w:cs="Times New Roman"/>
          <w:sz w:val="22"/>
          <w:szCs w:val="22"/>
        </w:rPr>
        <w:t>______________________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25A1">
        <w:rPr>
          <w:rFonts w:ascii="Times New Roman" w:hAnsi="Times New Roman" w:cs="Times New Roman"/>
          <w:sz w:val="22"/>
          <w:szCs w:val="22"/>
        </w:rPr>
        <w:t xml:space="preserve">    Адреса сайта, электронной почты: 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3625A1">
        <w:rPr>
          <w:rFonts w:ascii="Times New Roman" w:hAnsi="Times New Roman" w:cs="Times New Roman"/>
          <w:sz w:val="22"/>
          <w:szCs w:val="22"/>
        </w:rPr>
        <w:t>________________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 xml:space="preserve">    Свод поступивших предложений будет размещена на официальном сайте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25A1">
        <w:rPr>
          <w:rFonts w:ascii="Times New Roman" w:hAnsi="Times New Roman" w:cs="Times New Roman"/>
          <w:sz w:val="22"/>
          <w:szCs w:val="22"/>
        </w:rPr>
        <w:t xml:space="preserve">    _________________________________________ не позднее __________________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25A1">
        <w:rPr>
          <w:rFonts w:ascii="Times New Roman" w:hAnsi="Times New Roman" w:cs="Times New Roman"/>
          <w:sz w:val="22"/>
          <w:szCs w:val="22"/>
        </w:rPr>
        <w:t xml:space="preserve">        (адрес официального сайта)       (дата)</w:t>
      </w: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3625A1" w:rsidRDefault="00A559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3625A1">
        <w:rPr>
          <w:rFonts w:ascii="Times New Roman" w:hAnsi="Times New Roman" w:cs="Times New Roman"/>
          <w:sz w:val="24"/>
          <w:szCs w:val="24"/>
        </w:rPr>
        <w:t>5</w:t>
      </w:r>
    </w:p>
    <w:p w:rsidR="00A559C6" w:rsidRPr="003625A1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A559C6" w:rsidRPr="003625A1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воздействия проектов муниципальных</w:t>
      </w:r>
    </w:p>
    <w:p w:rsidR="00A559C6" w:rsidRPr="003625A1" w:rsidRDefault="00A559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города Щигры</w:t>
      </w:r>
      <w:r w:rsidRPr="003625A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559C6" w:rsidRPr="00AC7612" w:rsidRDefault="00A559C6">
      <w:pPr>
        <w:pStyle w:val="ConsPlusNormal"/>
        <w:jc w:val="right"/>
        <w:rPr>
          <w:rFonts w:ascii="Times New Roman" w:hAnsi="Times New Roman" w:cs="Times New Roman"/>
        </w:rPr>
      </w:pPr>
    </w:p>
    <w:p w:rsidR="00A559C6" w:rsidRPr="003625A1" w:rsidRDefault="00A559C6" w:rsidP="00362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521"/>
      <w:bookmarkEnd w:id="6"/>
      <w:r w:rsidRPr="003625A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559C6" w:rsidRPr="003625A1" w:rsidRDefault="00A559C6" w:rsidP="00362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b/>
          <w:bCs/>
          <w:sz w:val="24"/>
          <w:szCs w:val="24"/>
        </w:rPr>
        <w:t>об оценке регулирующего воздействия проекта</w:t>
      </w:r>
    </w:p>
    <w:p w:rsidR="00A559C6" w:rsidRPr="003625A1" w:rsidRDefault="00A559C6" w:rsidP="00362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b/>
          <w:bCs/>
          <w:sz w:val="24"/>
          <w:szCs w:val="24"/>
        </w:rPr>
        <w:t>муниципального нормативного правового акта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3625A1" w:rsidRDefault="00A559C6" w:rsidP="0003651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у</w:t>
      </w:r>
      <w:r w:rsidRPr="003625A1">
        <w:rPr>
          <w:rFonts w:ascii="Times New Roman" w:hAnsi="Times New Roman" w:cs="Times New Roman"/>
          <w:sz w:val="24"/>
          <w:szCs w:val="24"/>
        </w:rPr>
        <w:t xml:space="preserve">правление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25A1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Щигры</w:t>
      </w:r>
      <w:r w:rsidRPr="003625A1">
        <w:rPr>
          <w:rFonts w:ascii="Times New Roman" w:hAnsi="Times New Roman" w:cs="Times New Roman"/>
          <w:sz w:val="24"/>
          <w:szCs w:val="24"/>
        </w:rPr>
        <w:t xml:space="preserve"> Курской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5A1">
        <w:rPr>
          <w:rFonts w:ascii="Times New Roman" w:hAnsi="Times New Roman" w:cs="Times New Roman"/>
          <w:sz w:val="24"/>
          <w:szCs w:val="24"/>
        </w:rPr>
        <w:t>области   в   соответствии   с  Порядком  пр</w:t>
      </w:r>
      <w:r>
        <w:rPr>
          <w:rFonts w:ascii="Times New Roman" w:hAnsi="Times New Roman" w:cs="Times New Roman"/>
          <w:sz w:val="24"/>
          <w:szCs w:val="24"/>
        </w:rPr>
        <w:t xml:space="preserve">оведения  оценки  регулирующего </w:t>
      </w:r>
      <w:r w:rsidRPr="003625A1">
        <w:rPr>
          <w:rFonts w:ascii="Times New Roman" w:hAnsi="Times New Roman" w:cs="Times New Roman"/>
          <w:sz w:val="24"/>
          <w:szCs w:val="24"/>
        </w:rPr>
        <w:t>воздействия  проектов  муниципальных  нормативных  правовых  ак</w:t>
      </w:r>
      <w:r>
        <w:rPr>
          <w:rFonts w:ascii="Times New Roman" w:hAnsi="Times New Roman" w:cs="Times New Roman"/>
          <w:sz w:val="24"/>
          <w:szCs w:val="24"/>
        </w:rPr>
        <w:t xml:space="preserve">тов города Щигры Курской области </w:t>
      </w:r>
      <w:r w:rsidRPr="003625A1">
        <w:rPr>
          <w:rFonts w:ascii="Times New Roman" w:hAnsi="Times New Roman" w:cs="Times New Roman"/>
          <w:sz w:val="24"/>
          <w:szCs w:val="24"/>
        </w:rPr>
        <w:t>рассмотрело проект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</w:t>
      </w:r>
      <w:r w:rsidRPr="00AC7612">
        <w:rPr>
          <w:rFonts w:ascii="Times New Roman" w:hAnsi="Times New Roman" w:cs="Times New Roman"/>
        </w:rPr>
        <w:t>___________________________________________</w:t>
      </w:r>
    </w:p>
    <w:p w:rsidR="00A559C6" w:rsidRPr="00AC7612" w:rsidRDefault="00A559C6" w:rsidP="003625A1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(вид и наименование проекта муниципального нормативного правового акта),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разработанный и направленный для подготовки настоящего заключения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</w:t>
      </w:r>
      <w:r w:rsidRPr="00AC7612">
        <w:rPr>
          <w:rFonts w:ascii="Times New Roman" w:hAnsi="Times New Roman" w:cs="Times New Roman"/>
        </w:rPr>
        <w:t>__________________________________________________</w:t>
      </w:r>
    </w:p>
    <w:p w:rsidR="00A559C6" w:rsidRPr="00AC7612" w:rsidRDefault="00A559C6" w:rsidP="003625A1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(указывается разработчик),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и сообщает следующее.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 xml:space="preserve">    Вариант 1 (в случае, если выявлено несоблюдение Разработчиком Порядка).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По  результатам  рассмотрения  установле</w:t>
      </w:r>
      <w:r>
        <w:rPr>
          <w:rFonts w:ascii="Times New Roman" w:hAnsi="Times New Roman" w:cs="Times New Roman"/>
          <w:sz w:val="24"/>
          <w:szCs w:val="24"/>
        </w:rPr>
        <w:t xml:space="preserve">но,  что при подготовке проекта </w:t>
      </w:r>
      <w:r w:rsidRPr="003625A1">
        <w:rPr>
          <w:rFonts w:ascii="Times New Roman" w:hAnsi="Times New Roman" w:cs="Times New Roman"/>
          <w:sz w:val="24"/>
          <w:szCs w:val="24"/>
        </w:rPr>
        <w:t>муниципального   нормативного  правового  ак</w:t>
      </w:r>
      <w:r>
        <w:rPr>
          <w:rFonts w:ascii="Times New Roman" w:hAnsi="Times New Roman" w:cs="Times New Roman"/>
          <w:sz w:val="24"/>
          <w:szCs w:val="24"/>
        </w:rPr>
        <w:t xml:space="preserve">та  Разработчиком  не  соблюден </w:t>
      </w:r>
      <w:r w:rsidRPr="003625A1">
        <w:rPr>
          <w:rFonts w:ascii="Times New Roman" w:hAnsi="Times New Roman" w:cs="Times New Roman"/>
          <w:sz w:val="24"/>
          <w:szCs w:val="24"/>
        </w:rPr>
        <w:t>порядок проведения оценки регулирующего воздействия.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</w:t>
      </w:r>
      <w:r w:rsidRPr="00AC7612">
        <w:rPr>
          <w:rFonts w:ascii="Times New Roman" w:hAnsi="Times New Roman" w:cs="Times New Roman"/>
        </w:rPr>
        <w:t>_______________________________________________</w:t>
      </w:r>
    </w:p>
    <w:p w:rsidR="00A559C6" w:rsidRPr="00AC7612" w:rsidRDefault="00A559C6" w:rsidP="003625A1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(указываются невыполненные процедуры, предусмотренные Порядком)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В  соответствии  с Порядком Разработчику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провести процедуры, </w:t>
      </w:r>
      <w:r w:rsidRPr="003625A1">
        <w:rPr>
          <w:rFonts w:ascii="Times New Roman" w:hAnsi="Times New Roman" w:cs="Times New Roman"/>
          <w:sz w:val="24"/>
          <w:szCs w:val="24"/>
        </w:rPr>
        <w:t>предусмотренные  Порядком,  начиная с невыпо</w:t>
      </w:r>
      <w:r>
        <w:rPr>
          <w:rFonts w:ascii="Times New Roman" w:hAnsi="Times New Roman" w:cs="Times New Roman"/>
          <w:sz w:val="24"/>
          <w:szCs w:val="24"/>
        </w:rPr>
        <w:t xml:space="preserve">лненной процедуры, и доработать </w:t>
      </w:r>
      <w:r w:rsidRPr="003625A1">
        <w:rPr>
          <w:rFonts w:ascii="Times New Roman" w:hAnsi="Times New Roman" w:cs="Times New Roman"/>
          <w:sz w:val="24"/>
          <w:szCs w:val="24"/>
        </w:rPr>
        <w:t>проект  муниципального  нормативного  правов</w:t>
      </w:r>
      <w:r>
        <w:rPr>
          <w:rFonts w:ascii="Times New Roman" w:hAnsi="Times New Roman" w:cs="Times New Roman"/>
          <w:sz w:val="24"/>
          <w:szCs w:val="24"/>
        </w:rPr>
        <w:t xml:space="preserve">ого  акта,  после чего повторно </w:t>
      </w:r>
      <w:r w:rsidRPr="003625A1">
        <w:rPr>
          <w:rFonts w:ascii="Times New Roman" w:hAnsi="Times New Roman" w:cs="Times New Roman"/>
          <w:sz w:val="24"/>
          <w:szCs w:val="24"/>
        </w:rPr>
        <w:t>направить  проект  муниципального  нормативн</w:t>
      </w:r>
      <w:r>
        <w:rPr>
          <w:rFonts w:ascii="Times New Roman" w:hAnsi="Times New Roman" w:cs="Times New Roman"/>
          <w:sz w:val="24"/>
          <w:szCs w:val="24"/>
        </w:rPr>
        <w:t xml:space="preserve">ого  правового  акта  и сводный </w:t>
      </w:r>
      <w:r w:rsidRPr="003625A1">
        <w:rPr>
          <w:rFonts w:ascii="Times New Roman" w:hAnsi="Times New Roman" w:cs="Times New Roman"/>
          <w:sz w:val="24"/>
          <w:szCs w:val="24"/>
        </w:rPr>
        <w:t>отчет.</w:t>
      </w: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3625A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5A1">
        <w:rPr>
          <w:rFonts w:ascii="Times New Roman" w:hAnsi="Times New Roman" w:cs="Times New Roman"/>
          <w:sz w:val="24"/>
          <w:szCs w:val="24"/>
        </w:rPr>
        <w:t>Вариант  2  (в  случае,  если Разработчи</w:t>
      </w:r>
      <w:r>
        <w:rPr>
          <w:rFonts w:ascii="Times New Roman" w:hAnsi="Times New Roman" w:cs="Times New Roman"/>
          <w:sz w:val="24"/>
          <w:szCs w:val="24"/>
        </w:rPr>
        <w:t xml:space="preserve">ком соблюден порядок проведения </w:t>
      </w:r>
      <w:r w:rsidRPr="003625A1">
        <w:rPr>
          <w:rFonts w:ascii="Times New Roman" w:hAnsi="Times New Roman" w:cs="Times New Roman"/>
          <w:sz w:val="24"/>
          <w:szCs w:val="24"/>
        </w:rPr>
        <w:t>оценки регулирующего воздействия в соответствии с настоящим Порядком).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DF1EE6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EE6">
        <w:rPr>
          <w:rFonts w:ascii="Times New Roman" w:hAnsi="Times New Roman" w:cs="Times New Roman"/>
          <w:sz w:val="24"/>
          <w:szCs w:val="24"/>
        </w:rPr>
        <w:t xml:space="preserve">    Проект    муниципального    нормативного</w:t>
      </w:r>
      <w:r>
        <w:rPr>
          <w:rFonts w:ascii="Times New Roman" w:hAnsi="Times New Roman" w:cs="Times New Roman"/>
          <w:sz w:val="24"/>
          <w:szCs w:val="24"/>
        </w:rPr>
        <w:t xml:space="preserve">   правового   акта   направлен </w:t>
      </w:r>
      <w:r w:rsidRPr="00DF1EE6">
        <w:rPr>
          <w:rFonts w:ascii="Times New Roman" w:hAnsi="Times New Roman" w:cs="Times New Roman"/>
          <w:sz w:val="24"/>
          <w:szCs w:val="24"/>
        </w:rPr>
        <w:t>Разработчиком для подготовки настоящего заключения.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</w:t>
      </w:r>
      <w:r w:rsidRPr="00AC7612">
        <w:rPr>
          <w:rFonts w:ascii="Times New Roman" w:hAnsi="Times New Roman" w:cs="Times New Roman"/>
        </w:rPr>
        <w:t>______________________________________________________</w:t>
      </w:r>
    </w:p>
    <w:p w:rsidR="00A559C6" w:rsidRPr="00AC7612" w:rsidRDefault="00A559C6" w:rsidP="00DF1EE6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(впервые/повторно)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</w:t>
      </w:r>
      <w:r w:rsidRPr="00AC7612">
        <w:rPr>
          <w:rFonts w:ascii="Times New Roman" w:hAnsi="Times New Roman" w:cs="Times New Roman"/>
        </w:rPr>
        <w:t>_____________________________________________________________</w:t>
      </w:r>
    </w:p>
    <w:p w:rsidR="00A559C6" w:rsidRPr="00AC7612" w:rsidRDefault="00A559C6" w:rsidP="00DF1EE6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(информация о предшествующей подготовке заключений об оценке регулирующего</w:t>
      </w:r>
      <w:r>
        <w:rPr>
          <w:rFonts w:ascii="Times New Roman" w:hAnsi="Times New Roman" w:cs="Times New Roman"/>
        </w:rPr>
        <w:t xml:space="preserve"> </w:t>
      </w:r>
      <w:r w:rsidRPr="00AC7612">
        <w:rPr>
          <w:rFonts w:ascii="Times New Roman" w:hAnsi="Times New Roman" w:cs="Times New Roman"/>
        </w:rPr>
        <w:t>воздействия проекта муниципального нормативн</w:t>
      </w:r>
      <w:r>
        <w:rPr>
          <w:rFonts w:ascii="Times New Roman" w:hAnsi="Times New Roman" w:cs="Times New Roman"/>
        </w:rPr>
        <w:t xml:space="preserve">ого правового акта. Указывается </w:t>
      </w:r>
      <w:r w:rsidRPr="00AC7612">
        <w:rPr>
          <w:rFonts w:ascii="Times New Roman" w:hAnsi="Times New Roman" w:cs="Times New Roman"/>
        </w:rPr>
        <w:t>в случае направления Разработчиком проекта муниципального нормативного</w:t>
      </w:r>
      <w:r>
        <w:rPr>
          <w:rFonts w:ascii="Times New Roman" w:hAnsi="Times New Roman" w:cs="Times New Roman"/>
        </w:rPr>
        <w:t xml:space="preserve"> </w:t>
      </w:r>
      <w:r w:rsidRPr="00AC7612">
        <w:rPr>
          <w:rFonts w:ascii="Times New Roman" w:hAnsi="Times New Roman" w:cs="Times New Roman"/>
        </w:rPr>
        <w:t>правового акта повторно).</w:t>
      </w:r>
    </w:p>
    <w:p w:rsidR="00A559C6" w:rsidRPr="00DF1EE6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9E48F1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1EE6">
        <w:rPr>
          <w:rFonts w:ascii="Times New Roman" w:hAnsi="Times New Roman" w:cs="Times New Roman"/>
          <w:sz w:val="24"/>
          <w:szCs w:val="24"/>
        </w:rPr>
        <w:t xml:space="preserve">    Разработчиком   проведено   обсуждение  </w:t>
      </w:r>
      <w:r>
        <w:rPr>
          <w:rFonts w:ascii="Times New Roman" w:hAnsi="Times New Roman" w:cs="Times New Roman"/>
          <w:sz w:val="24"/>
          <w:szCs w:val="24"/>
        </w:rPr>
        <w:t xml:space="preserve">идеи  предлагаемого  правового </w:t>
      </w:r>
      <w:r w:rsidRPr="00DF1EE6">
        <w:rPr>
          <w:rFonts w:ascii="Times New Roman" w:hAnsi="Times New Roman" w:cs="Times New Roman"/>
          <w:sz w:val="24"/>
          <w:szCs w:val="24"/>
        </w:rPr>
        <w:t>регулирования в сроки</w:t>
      </w:r>
      <w:r w:rsidRPr="00AC7612">
        <w:rPr>
          <w:rFonts w:ascii="Times New Roman" w:hAnsi="Times New Roman" w:cs="Times New Roman"/>
        </w:rPr>
        <w:t>: с _______________________ по ______________________,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AC7612">
        <w:rPr>
          <w:rFonts w:ascii="Times New Roman" w:hAnsi="Times New Roman" w:cs="Times New Roman"/>
        </w:rPr>
        <w:t xml:space="preserve">(дата)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AC7612">
        <w:rPr>
          <w:rFonts w:ascii="Times New Roman" w:hAnsi="Times New Roman" w:cs="Times New Roman"/>
        </w:rPr>
        <w:t>(дата)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DF1EE6" w:rsidRDefault="00A55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EE6">
        <w:rPr>
          <w:rFonts w:ascii="Times New Roman" w:hAnsi="Times New Roman" w:cs="Times New Roman"/>
          <w:sz w:val="22"/>
          <w:szCs w:val="22"/>
        </w:rPr>
        <w:t>а  также публичное обсуждение проекта муници</w:t>
      </w:r>
      <w:r>
        <w:rPr>
          <w:rFonts w:ascii="Times New Roman" w:hAnsi="Times New Roman" w:cs="Times New Roman"/>
          <w:sz w:val="22"/>
          <w:szCs w:val="22"/>
        </w:rPr>
        <w:t xml:space="preserve">пального нормативного правового </w:t>
      </w:r>
      <w:r w:rsidRPr="00DF1EE6">
        <w:rPr>
          <w:rFonts w:ascii="Times New Roman" w:hAnsi="Times New Roman" w:cs="Times New Roman"/>
          <w:sz w:val="22"/>
          <w:szCs w:val="22"/>
        </w:rPr>
        <w:t>акта и сводного отчета в сроки: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с _________________________________ по __________________________________.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</w:t>
      </w:r>
      <w:r w:rsidRPr="00AC7612">
        <w:rPr>
          <w:rFonts w:ascii="Times New Roman" w:hAnsi="Times New Roman" w:cs="Times New Roman"/>
        </w:rPr>
        <w:t xml:space="preserve">(дата)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AC7612">
        <w:rPr>
          <w:rFonts w:ascii="Times New Roman" w:hAnsi="Times New Roman" w:cs="Times New Roman"/>
        </w:rPr>
        <w:t>(дата)</w:t>
      </w: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65">
        <w:rPr>
          <w:rFonts w:ascii="Times New Roman" w:hAnsi="Times New Roman" w:cs="Times New Roman"/>
          <w:sz w:val="24"/>
          <w:szCs w:val="24"/>
        </w:rPr>
        <w:t>Информация  об  оценке регулирующего воз</w:t>
      </w:r>
      <w:r>
        <w:rPr>
          <w:rFonts w:ascii="Times New Roman" w:hAnsi="Times New Roman" w:cs="Times New Roman"/>
          <w:sz w:val="24"/>
          <w:szCs w:val="24"/>
        </w:rPr>
        <w:t xml:space="preserve">действия проекта муниципального </w:t>
      </w:r>
      <w:r w:rsidRPr="00A43265">
        <w:rPr>
          <w:rFonts w:ascii="Times New Roman" w:hAnsi="Times New Roman" w:cs="Times New Roman"/>
          <w:sz w:val="24"/>
          <w:szCs w:val="24"/>
        </w:rPr>
        <w:t>нормативного правового акта размещена Разраб</w:t>
      </w:r>
      <w:r>
        <w:rPr>
          <w:rFonts w:ascii="Times New Roman" w:hAnsi="Times New Roman" w:cs="Times New Roman"/>
          <w:sz w:val="24"/>
          <w:szCs w:val="24"/>
        </w:rPr>
        <w:t xml:space="preserve">отчиком на официальном сайте по </w:t>
      </w:r>
      <w:r w:rsidRPr="00A43265">
        <w:rPr>
          <w:rFonts w:ascii="Times New Roman" w:hAnsi="Times New Roman" w:cs="Times New Roman"/>
          <w:sz w:val="24"/>
          <w:szCs w:val="24"/>
        </w:rPr>
        <w:t>адресу: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</w:t>
      </w:r>
      <w:r w:rsidRPr="00AC7612">
        <w:rPr>
          <w:rFonts w:ascii="Times New Roman" w:hAnsi="Times New Roman" w:cs="Times New Roman"/>
        </w:rPr>
        <w:t>_____________________________________________________________________</w:t>
      </w:r>
    </w:p>
    <w:p w:rsidR="00A559C6" w:rsidRPr="00AC7612" w:rsidRDefault="00A559C6" w:rsidP="00A43265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(полный электронный адрес размещения проекта акта в сети "Интернет")</w:t>
      </w: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65">
        <w:rPr>
          <w:rFonts w:ascii="Times New Roman" w:hAnsi="Times New Roman" w:cs="Times New Roman"/>
          <w:sz w:val="24"/>
          <w:szCs w:val="24"/>
        </w:rPr>
        <w:t xml:space="preserve">    Проект   муниципального  нормативного  правового  акта  предусматривает</w:t>
      </w:r>
    </w:p>
    <w:p w:rsidR="00A559C6" w:rsidRPr="00AC7612" w:rsidRDefault="00A559C6" w:rsidP="00A43265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AC761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____________________ (излагаются </w:t>
      </w:r>
      <w:r w:rsidRPr="00AC7612">
        <w:rPr>
          <w:rFonts w:ascii="Times New Roman" w:hAnsi="Times New Roman" w:cs="Times New Roman"/>
        </w:rPr>
        <w:t xml:space="preserve"> основные</w:t>
      </w:r>
      <w:r>
        <w:rPr>
          <w:rFonts w:ascii="Times New Roman" w:hAnsi="Times New Roman" w:cs="Times New Roman"/>
        </w:rPr>
        <w:t xml:space="preserve"> положения предлагаемого варианта  </w:t>
      </w:r>
      <w:r w:rsidRPr="00AC7612">
        <w:rPr>
          <w:rFonts w:ascii="Times New Roman" w:hAnsi="Times New Roman" w:cs="Times New Roman"/>
        </w:rPr>
        <w:t>правового регулирования)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AC7612">
        <w:rPr>
          <w:rFonts w:ascii="Times New Roman" w:hAnsi="Times New Roman" w:cs="Times New Roman"/>
        </w:rPr>
        <w:t>_________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65">
        <w:rPr>
          <w:rFonts w:ascii="Times New Roman" w:hAnsi="Times New Roman" w:cs="Times New Roman"/>
          <w:sz w:val="24"/>
          <w:szCs w:val="24"/>
        </w:rPr>
        <w:t>При  подготовке  проекта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нормативного  правового  акта </w:t>
      </w:r>
      <w:r w:rsidRPr="00A43265">
        <w:rPr>
          <w:rFonts w:ascii="Times New Roman" w:hAnsi="Times New Roman" w:cs="Times New Roman"/>
          <w:sz w:val="24"/>
          <w:szCs w:val="24"/>
        </w:rPr>
        <w:t>Разработчиком соблюдены процедуры, предусмотренные Порядком.</w:t>
      </w: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у</w:t>
      </w:r>
      <w:r w:rsidRPr="00A43265">
        <w:rPr>
          <w:rFonts w:ascii="Times New Roman" w:hAnsi="Times New Roman" w:cs="Times New Roman"/>
          <w:sz w:val="24"/>
          <w:szCs w:val="24"/>
        </w:rPr>
        <w:t xml:space="preserve">правление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3265">
        <w:rPr>
          <w:rFonts w:ascii="Times New Roman" w:hAnsi="Times New Roman" w:cs="Times New Roman"/>
          <w:sz w:val="24"/>
          <w:szCs w:val="24"/>
        </w:rPr>
        <w:t>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 города Щигры Курской </w:t>
      </w:r>
      <w:r w:rsidRPr="00A43265">
        <w:rPr>
          <w:rFonts w:ascii="Times New Roman" w:hAnsi="Times New Roman" w:cs="Times New Roman"/>
          <w:sz w:val="24"/>
          <w:szCs w:val="24"/>
        </w:rPr>
        <w:t>области считает, что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</w:t>
      </w:r>
      <w:r w:rsidRPr="00AC7612">
        <w:rPr>
          <w:rFonts w:ascii="Times New Roman" w:hAnsi="Times New Roman" w:cs="Times New Roman"/>
        </w:rPr>
        <w:t>_________________________________________________</w:t>
      </w:r>
    </w:p>
    <w:p w:rsidR="00A559C6" w:rsidRPr="00AC7612" w:rsidRDefault="00A559C6" w:rsidP="00A43265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(излагается позиция относительно предлагаемого варианта правового</w:t>
      </w:r>
      <w:r>
        <w:rPr>
          <w:rFonts w:ascii="Times New Roman" w:hAnsi="Times New Roman" w:cs="Times New Roman"/>
        </w:rPr>
        <w:t xml:space="preserve"> </w:t>
      </w:r>
      <w:r w:rsidRPr="00AC7612">
        <w:rPr>
          <w:rFonts w:ascii="Times New Roman" w:hAnsi="Times New Roman" w:cs="Times New Roman"/>
        </w:rPr>
        <w:t>регулирования)</w:t>
      </w: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65">
        <w:rPr>
          <w:rFonts w:ascii="Times New Roman" w:hAnsi="Times New Roman" w:cs="Times New Roman"/>
          <w:sz w:val="24"/>
          <w:szCs w:val="24"/>
        </w:rPr>
        <w:t xml:space="preserve">    При    проведении    анализа   результат</w:t>
      </w:r>
      <w:r>
        <w:rPr>
          <w:rFonts w:ascii="Times New Roman" w:hAnsi="Times New Roman" w:cs="Times New Roman"/>
          <w:sz w:val="24"/>
          <w:szCs w:val="24"/>
        </w:rPr>
        <w:t xml:space="preserve">ов   расчетов,   представленных </w:t>
      </w:r>
      <w:r w:rsidRPr="00A43265">
        <w:rPr>
          <w:rFonts w:ascii="Times New Roman" w:hAnsi="Times New Roman" w:cs="Times New Roman"/>
          <w:sz w:val="24"/>
          <w:szCs w:val="24"/>
        </w:rPr>
        <w:t>Разработчиком в сводном отчете, установлено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</w:t>
      </w:r>
      <w:r w:rsidRPr="00AC7612">
        <w:rPr>
          <w:rFonts w:ascii="Times New Roman" w:hAnsi="Times New Roman" w:cs="Times New Roman"/>
        </w:rPr>
        <w:t>_____________________________________________________</w:t>
      </w:r>
    </w:p>
    <w:p w:rsidR="00A559C6" w:rsidRPr="00AC7612" w:rsidRDefault="00A559C6" w:rsidP="00A43265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(излагается оценка результатов расчетов)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65">
        <w:rPr>
          <w:rFonts w:ascii="Times New Roman" w:hAnsi="Times New Roman" w:cs="Times New Roman"/>
          <w:sz w:val="24"/>
          <w:szCs w:val="24"/>
        </w:rPr>
        <w:t>При   проведении  публичных  обсуждений  проекта  акта  и  сводного  отчета поступили следующие замечания и предложения (либо не поступили)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</w:t>
      </w:r>
      <w:r w:rsidRPr="00AC7612">
        <w:rPr>
          <w:rFonts w:ascii="Times New Roman" w:hAnsi="Times New Roman" w:cs="Times New Roman"/>
        </w:rPr>
        <w:t>_____________________________________________________________________</w:t>
      </w:r>
    </w:p>
    <w:p w:rsidR="00A559C6" w:rsidRPr="00AC7612" w:rsidRDefault="00A559C6" w:rsidP="00A43265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(излагается оценка результатов публичного обсуждения)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43265" w:rsidRDefault="00A559C6" w:rsidP="00A43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65">
        <w:rPr>
          <w:rFonts w:ascii="Times New Roman" w:hAnsi="Times New Roman" w:cs="Times New Roman"/>
          <w:sz w:val="24"/>
          <w:szCs w:val="24"/>
        </w:rPr>
        <w:t>Финансово-экономическое управление  админис</w:t>
      </w:r>
      <w:r>
        <w:rPr>
          <w:rFonts w:ascii="Times New Roman" w:hAnsi="Times New Roman" w:cs="Times New Roman"/>
          <w:sz w:val="24"/>
          <w:szCs w:val="24"/>
        </w:rPr>
        <w:t>трации</w:t>
      </w:r>
      <w:r w:rsidRPr="00A43265">
        <w:rPr>
          <w:rFonts w:ascii="Times New Roman" w:hAnsi="Times New Roman" w:cs="Times New Roman"/>
          <w:sz w:val="24"/>
          <w:szCs w:val="24"/>
        </w:rPr>
        <w:t xml:space="preserve"> города Щигры Курской области предлагает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</w:t>
      </w:r>
      <w:r w:rsidRPr="00AC7612">
        <w:rPr>
          <w:rFonts w:ascii="Times New Roman" w:hAnsi="Times New Roman" w:cs="Times New Roman"/>
        </w:rPr>
        <w:t>____________________________________________________</w:t>
      </w:r>
    </w:p>
    <w:p w:rsidR="00A559C6" w:rsidRPr="00AC7612" w:rsidRDefault="00A559C6" w:rsidP="00A43265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(излагаются предложения, направленные на улучшение качества проекта</w:t>
      </w:r>
      <w:r>
        <w:rPr>
          <w:rFonts w:ascii="Times New Roman" w:hAnsi="Times New Roman" w:cs="Times New Roman"/>
        </w:rPr>
        <w:t xml:space="preserve"> </w:t>
      </w:r>
      <w:r w:rsidRPr="00AC7612">
        <w:rPr>
          <w:rFonts w:ascii="Times New Roman" w:hAnsi="Times New Roman" w:cs="Times New Roman"/>
        </w:rPr>
        <w:t>муниципального нормативного правового акта)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65">
        <w:rPr>
          <w:rFonts w:ascii="Times New Roman" w:hAnsi="Times New Roman" w:cs="Times New Roman"/>
          <w:sz w:val="24"/>
          <w:szCs w:val="24"/>
        </w:rPr>
        <w:t xml:space="preserve">    На   основе   проведенной   оценки  регу</w:t>
      </w:r>
      <w:r>
        <w:rPr>
          <w:rFonts w:ascii="Times New Roman" w:hAnsi="Times New Roman" w:cs="Times New Roman"/>
          <w:sz w:val="24"/>
          <w:szCs w:val="24"/>
        </w:rPr>
        <w:t xml:space="preserve">лирующего  воздействия  проекта </w:t>
      </w:r>
      <w:r w:rsidRPr="00A43265">
        <w:rPr>
          <w:rFonts w:ascii="Times New Roman" w:hAnsi="Times New Roman" w:cs="Times New Roman"/>
          <w:sz w:val="24"/>
          <w:szCs w:val="24"/>
        </w:rPr>
        <w:t>муниципального   нормативного   правового   акта   с   учетом  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265">
        <w:rPr>
          <w:rFonts w:ascii="Times New Roman" w:hAnsi="Times New Roman" w:cs="Times New Roman"/>
          <w:sz w:val="24"/>
          <w:szCs w:val="24"/>
        </w:rPr>
        <w:t>представле</w:t>
      </w:r>
      <w:r>
        <w:rPr>
          <w:rFonts w:ascii="Times New Roman" w:hAnsi="Times New Roman" w:cs="Times New Roman"/>
          <w:sz w:val="24"/>
          <w:szCs w:val="24"/>
        </w:rPr>
        <w:t>нной  Разработчиком  в  сводном</w:t>
      </w:r>
      <w:r w:rsidRPr="00A43265">
        <w:rPr>
          <w:rFonts w:ascii="Times New Roman" w:hAnsi="Times New Roman" w:cs="Times New Roman"/>
          <w:sz w:val="24"/>
          <w:szCs w:val="24"/>
        </w:rPr>
        <w:t xml:space="preserve"> отчете, </w:t>
      </w:r>
      <w:r>
        <w:rPr>
          <w:rFonts w:ascii="Times New Roman" w:hAnsi="Times New Roman" w:cs="Times New Roman"/>
          <w:sz w:val="24"/>
          <w:szCs w:val="24"/>
        </w:rPr>
        <w:t>Финансово-экономическим у</w:t>
      </w:r>
      <w:r w:rsidRPr="00A43265">
        <w:rPr>
          <w:rFonts w:ascii="Times New Roman" w:hAnsi="Times New Roman" w:cs="Times New Roman"/>
          <w:sz w:val="24"/>
          <w:szCs w:val="24"/>
        </w:rPr>
        <w:t>правление</w:t>
      </w:r>
      <w:r>
        <w:rPr>
          <w:rFonts w:ascii="Times New Roman" w:hAnsi="Times New Roman" w:cs="Times New Roman"/>
          <w:sz w:val="24"/>
          <w:szCs w:val="24"/>
        </w:rPr>
        <w:t>м а</w:t>
      </w:r>
      <w:r w:rsidRPr="00A43265">
        <w:rPr>
          <w:rFonts w:ascii="Times New Roman" w:hAnsi="Times New Roman" w:cs="Times New Roman"/>
          <w:sz w:val="24"/>
          <w:szCs w:val="24"/>
        </w:rPr>
        <w:t>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 города Щигры Курской </w:t>
      </w:r>
      <w:r w:rsidRPr="00A43265">
        <w:rPr>
          <w:rFonts w:ascii="Times New Roman" w:hAnsi="Times New Roman" w:cs="Times New Roman"/>
          <w:sz w:val="24"/>
          <w:szCs w:val="24"/>
        </w:rPr>
        <w:t>области, сделаны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265">
        <w:rPr>
          <w:rFonts w:ascii="Times New Roman" w:hAnsi="Times New Roman" w:cs="Times New Roman"/>
          <w:sz w:val="24"/>
          <w:szCs w:val="24"/>
        </w:rPr>
        <w:t>выводы: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</w:t>
      </w:r>
      <w:r w:rsidRPr="00AC7612">
        <w:rPr>
          <w:rFonts w:ascii="Times New Roman" w:hAnsi="Times New Roman" w:cs="Times New Roman"/>
        </w:rPr>
        <w:t>__________________________________________________________________</w:t>
      </w:r>
    </w:p>
    <w:p w:rsidR="00A559C6" w:rsidRPr="00AC7612" w:rsidRDefault="00A559C6" w:rsidP="00A43265">
      <w:pPr>
        <w:pStyle w:val="ConsPlusNonformat"/>
        <w:jc w:val="center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(вывод о достаточности или недостаточности оснований для принятия решения о</w:t>
      </w:r>
      <w:r>
        <w:rPr>
          <w:rFonts w:ascii="Times New Roman" w:hAnsi="Times New Roman" w:cs="Times New Roman"/>
        </w:rPr>
        <w:t xml:space="preserve"> </w:t>
      </w:r>
      <w:r w:rsidRPr="00AC7612">
        <w:rPr>
          <w:rFonts w:ascii="Times New Roman" w:hAnsi="Times New Roman" w:cs="Times New Roman"/>
        </w:rPr>
        <w:t>введении предлагаемого варианта правового регулирования)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</w:t>
      </w:r>
      <w:r w:rsidRPr="00AC7612">
        <w:rPr>
          <w:rFonts w:ascii="Times New Roman" w:hAnsi="Times New Roman" w:cs="Times New Roman"/>
        </w:rPr>
        <w:t>________________________________________________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      (вывод о наличии либо отсутствии</w:t>
      </w:r>
      <w:r>
        <w:rPr>
          <w:rFonts w:ascii="Times New Roman" w:hAnsi="Times New Roman" w:cs="Times New Roman"/>
        </w:rPr>
        <w:t xml:space="preserve"> положений, вводящих избыточные</w:t>
      </w:r>
      <w:r w:rsidRPr="00AC7612">
        <w:rPr>
          <w:rFonts w:ascii="Times New Roman" w:hAnsi="Times New Roman" w:cs="Times New Roman"/>
        </w:rPr>
        <w:t xml:space="preserve"> обязанности, запреты и ограничения для</w:t>
      </w:r>
      <w:r>
        <w:rPr>
          <w:rFonts w:ascii="Times New Roman" w:hAnsi="Times New Roman" w:cs="Times New Roman"/>
        </w:rPr>
        <w:t xml:space="preserve"> субъектов предпринимательской </w:t>
      </w:r>
      <w:r w:rsidRPr="00AC7612">
        <w:rPr>
          <w:rFonts w:ascii="Times New Roman" w:hAnsi="Times New Roman" w:cs="Times New Roman"/>
        </w:rPr>
        <w:t>инвестиционной деятельности или спос</w:t>
      </w:r>
      <w:r>
        <w:rPr>
          <w:rFonts w:ascii="Times New Roman" w:hAnsi="Times New Roman" w:cs="Times New Roman"/>
        </w:rPr>
        <w:t xml:space="preserve">обствующих их введению, а также  </w:t>
      </w:r>
      <w:r w:rsidRPr="00AC7612">
        <w:rPr>
          <w:rFonts w:ascii="Times New Roman" w:hAnsi="Times New Roman" w:cs="Times New Roman"/>
        </w:rPr>
        <w:t xml:space="preserve">положений, приводящих к возникновению необоснованных расходов указанных субъектов и расходов бюджета </w:t>
      </w:r>
      <w:r>
        <w:rPr>
          <w:rFonts w:ascii="Times New Roman" w:hAnsi="Times New Roman" w:cs="Times New Roman"/>
        </w:rPr>
        <w:t>города Щигры</w:t>
      </w:r>
      <w:r w:rsidRPr="00AC7612">
        <w:rPr>
          <w:rFonts w:ascii="Times New Roman" w:hAnsi="Times New Roman" w:cs="Times New Roman"/>
        </w:rPr>
        <w:t xml:space="preserve"> Курской области)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43265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65">
        <w:rPr>
          <w:rFonts w:ascii="Times New Roman" w:hAnsi="Times New Roman" w:cs="Times New Roman"/>
          <w:sz w:val="24"/>
          <w:szCs w:val="24"/>
        </w:rPr>
        <w:t xml:space="preserve">    Указание (при наличии) на приложения.</w:t>
      </w: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</w:p>
    <w:p w:rsidR="00A559C6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города Щигры,</w:t>
      </w:r>
    </w:p>
    <w:p w:rsidR="00A559C6" w:rsidRPr="00774CEB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74CEB">
        <w:rPr>
          <w:rFonts w:ascii="Times New Roman" w:hAnsi="Times New Roman" w:cs="Times New Roman"/>
          <w:sz w:val="24"/>
          <w:szCs w:val="24"/>
        </w:rPr>
        <w:t>ачальник Финансово-экономического управления</w:t>
      </w:r>
    </w:p>
    <w:p w:rsidR="00A559C6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74CEB">
        <w:rPr>
          <w:rFonts w:ascii="Times New Roman" w:hAnsi="Times New Roman" w:cs="Times New Roman"/>
          <w:sz w:val="24"/>
          <w:szCs w:val="24"/>
        </w:rPr>
        <w:t xml:space="preserve">дминистрации  города Щигры Курской области  </w:t>
      </w:r>
    </w:p>
    <w:p w:rsidR="00A559C6" w:rsidRPr="00774CEB" w:rsidRDefault="00A55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59C6" w:rsidRPr="00AC7612" w:rsidRDefault="00A559C6">
      <w:pPr>
        <w:pStyle w:val="ConsPlusNonformat"/>
        <w:jc w:val="both"/>
        <w:rPr>
          <w:rFonts w:ascii="Times New Roman" w:hAnsi="Times New Roman" w:cs="Times New Roman"/>
        </w:rPr>
      </w:pPr>
      <w:r w:rsidRPr="00AC7612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__________</w:t>
      </w:r>
      <w:r w:rsidRPr="00AC761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</w:t>
      </w:r>
      <w:r w:rsidRPr="00AC7612">
        <w:rPr>
          <w:rFonts w:ascii="Times New Roman" w:hAnsi="Times New Roman" w:cs="Times New Roman"/>
        </w:rPr>
        <w:t>/ Ф.И.О./</w:t>
      </w:r>
    </w:p>
    <w:p w:rsidR="00A559C6" w:rsidRDefault="00A559C6">
      <w:pPr>
        <w:pStyle w:val="ConsPlusNormal"/>
        <w:jc w:val="both"/>
        <w:rPr>
          <w:rFonts w:ascii="Times New Roman" w:hAnsi="Times New Roman" w:cs="Times New Roman"/>
        </w:rPr>
      </w:pPr>
    </w:p>
    <w:p w:rsidR="00A559C6" w:rsidRDefault="00A559C6" w:rsidP="004E575F">
      <w:pPr>
        <w:pStyle w:val="ConsPlusNormal"/>
        <w:jc w:val="both"/>
        <w:rPr>
          <w:rFonts w:ascii="Times New Roman" w:hAnsi="Times New Roman" w:cs="Times New Roman"/>
        </w:rPr>
      </w:pPr>
    </w:p>
    <w:sectPr w:rsidR="00A559C6" w:rsidSect="001709E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B1"/>
    <w:rsid w:val="00014CE9"/>
    <w:rsid w:val="00022F43"/>
    <w:rsid w:val="00031E0D"/>
    <w:rsid w:val="00036516"/>
    <w:rsid w:val="00040C97"/>
    <w:rsid w:val="00063115"/>
    <w:rsid w:val="000664CE"/>
    <w:rsid w:val="000C79E8"/>
    <w:rsid w:val="000E07CB"/>
    <w:rsid w:val="000E0951"/>
    <w:rsid w:val="000F5447"/>
    <w:rsid w:val="0012550B"/>
    <w:rsid w:val="00130192"/>
    <w:rsid w:val="00132564"/>
    <w:rsid w:val="0013546F"/>
    <w:rsid w:val="00136F77"/>
    <w:rsid w:val="00157512"/>
    <w:rsid w:val="00166F4B"/>
    <w:rsid w:val="0017099D"/>
    <w:rsid w:val="001709E0"/>
    <w:rsid w:val="001B5FA1"/>
    <w:rsid w:val="001C3636"/>
    <w:rsid w:val="002268DF"/>
    <w:rsid w:val="00230F87"/>
    <w:rsid w:val="00253D96"/>
    <w:rsid w:val="00256599"/>
    <w:rsid w:val="00267FD7"/>
    <w:rsid w:val="002A0B28"/>
    <w:rsid w:val="002F116E"/>
    <w:rsid w:val="002F604A"/>
    <w:rsid w:val="00301B07"/>
    <w:rsid w:val="00345B93"/>
    <w:rsid w:val="003460A6"/>
    <w:rsid w:val="00362475"/>
    <w:rsid w:val="003625A1"/>
    <w:rsid w:val="003C0E2A"/>
    <w:rsid w:val="003D286E"/>
    <w:rsid w:val="004463DE"/>
    <w:rsid w:val="004B0039"/>
    <w:rsid w:val="004E575F"/>
    <w:rsid w:val="004E794A"/>
    <w:rsid w:val="004F6963"/>
    <w:rsid w:val="00532D02"/>
    <w:rsid w:val="00544E3D"/>
    <w:rsid w:val="00547239"/>
    <w:rsid w:val="005A0F39"/>
    <w:rsid w:val="005C358B"/>
    <w:rsid w:val="005C42B4"/>
    <w:rsid w:val="005E16DF"/>
    <w:rsid w:val="00632429"/>
    <w:rsid w:val="00643213"/>
    <w:rsid w:val="00651810"/>
    <w:rsid w:val="006563A6"/>
    <w:rsid w:val="006A6A12"/>
    <w:rsid w:val="006C4DEC"/>
    <w:rsid w:val="006E6F5B"/>
    <w:rsid w:val="006F6D75"/>
    <w:rsid w:val="0075183C"/>
    <w:rsid w:val="00753D22"/>
    <w:rsid w:val="00774CEB"/>
    <w:rsid w:val="007A617A"/>
    <w:rsid w:val="007C15BD"/>
    <w:rsid w:val="00832CC9"/>
    <w:rsid w:val="008703B6"/>
    <w:rsid w:val="008704F6"/>
    <w:rsid w:val="00894635"/>
    <w:rsid w:val="008B6EB1"/>
    <w:rsid w:val="008E2DB3"/>
    <w:rsid w:val="00900F44"/>
    <w:rsid w:val="00935A64"/>
    <w:rsid w:val="00945495"/>
    <w:rsid w:val="00995857"/>
    <w:rsid w:val="009D6A30"/>
    <w:rsid w:val="009E48F1"/>
    <w:rsid w:val="009F2123"/>
    <w:rsid w:val="009F618D"/>
    <w:rsid w:val="00A035A2"/>
    <w:rsid w:val="00A43265"/>
    <w:rsid w:val="00A559C6"/>
    <w:rsid w:val="00AB24F5"/>
    <w:rsid w:val="00AB3FBB"/>
    <w:rsid w:val="00AC62F5"/>
    <w:rsid w:val="00AC7612"/>
    <w:rsid w:val="00AF7AEB"/>
    <w:rsid w:val="00B57EEB"/>
    <w:rsid w:val="00B66A46"/>
    <w:rsid w:val="00BA3CE9"/>
    <w:rsid w:val="00BB468D"/>
    <w:rsid w:val="00BC42A8"/>
    <w:rsid w:val="00BD4AAB"/>
    <w:rsid w:val="00C02BAB"/>
    <w:rsid w:val="00C3777D"/>
    <w:rsid w:val="00C8622D"/>
    <w:rsid w:val="00C8628B"/>
    <w:rsid w:val="00CA527F"/>
    <w:rsid w:val="00CA76CF"/>
    <w:rsid w:val="00CB084D"/>
    <w:rsid w:val="00CB698D"/>
    <w:rsid w:val="00CF6FDE"/>
    <w:rsid w:val="00D54852"/>
    <w:rsid w:val="00D67581"/>
    <w:rsid w:val="00D84E5E"/>
    <w:rsid w:val="00D97C0F"/>
    <w:rsid w:val="00DA1FD0"/>
    <w:rsid w:val="00DA3184"/>
    <w:rsid w:val="00DA5535"/>
    <w:rsid w:val="00DB1566"/>
    <w:rsid w:val="00DF1EE6"/>
    <w:rsid w:val="00E0496B"/>
    <w:rsid w:val="00E60DB1"/>
    <w:rsid w:val="00E7256A"/>
    <w:rsid w:val="00E9553F"/>
    <w:rsid w:val="00EA1D72"/>
    <w:rsid w:val="00ED1063"/>
    <w:rsid w:val="00F06C55"/>
    <w:rsid w:val="00F07B93"/>
    <w:rsid w:val="00F311E7"/>
    <w:rsid w:val="00F50A52"/>
    <w:rsid w:val="00F62EB5"/>
    <w:rsid w:val="00F70B38"/>
    <w:rsid w:val="00F96E16"/>
    <w:rsid w:val="00FA2BB1"/>
    <w:rsid w:val="00FB1977"/>
    <w:rsid w:val="00FB6D0D"/>
    <w:rsid w:val="00FD01DD"/>
    <w:rsid w:val="00F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4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794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4E79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E79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E79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E794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4E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4E794A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4E79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4E79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AC76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E7256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E72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1D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7D5C71AFF5A3F50AF0AE15FE7B3FC2C9DF21B8C09376AF0E40E1D012963C2E7195C61EE734D669CF2524253CC232FD7B6DD6825921v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higry.rkursk.ru/" TargetMode="External"/><Relationship Id="rId5" Type="http://schemas.openxmlformats.org/officeDocument/2006/relationships/hyperlink" Target="consultantplus://offline/ref=F67D5C71AFF5A3F50AF0AE03ED1765CECDD278B6C8987AF9561FBA8D459F367936DA9F48AB69D03F9F7F702A20C12CFE27v9K" TargetMode="External"/><Relationship Id="rId4" Type="http://schemas.openxmlformats.org/officeDocument/2006/relationships/hyperlink" Target="consultantplus://offline/ref=F67D5C71AFF5A3F50AF0AE15FE7B3FC2C9DF21B8C09376AF0E40E1D012963C2E7195C618EF3CD83A9B6A25797A9621FE786DD580451537E926vB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22</Pages>
  <Words>6552</Words>
  <Characters>-32766</Characters>
  <Application>Microsoft Office Outlook</Application>
  <DocSecurity>0</DocSecurity>
  <Lines>0</Lines>
  <Paragraphs>0</Paragraphs>
  <ScaleCrop>false</ScaleCrop>
  <Company>КонсультантПлюс Версия 4020.00.57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Курского района Курской области от 03.04.2020 N 473"Об утверждении Порядка проведения оценки регулирующего воздействия проектов муниципальных нормативных правовых актов Курского района Курской области"</dc:title>
  <dc:subject/>
  <dc:creator>Volkova_OV</dc:creator>
  <cp:keywords/>
  <dc:description/>
  <cp:lastModifiedBy>Volkova_OV</cp:lastModifiedBy>
  <cp:revision>92</cp:revision>
  <cp:lastPrinted>2021-01-13T12:39:00Z</cp:lastPrinted>
  <dcterms:created xsi:type="dcterms:W3CDTF">2020-12-21T13:15:00Z</dcterms:created>
  <dcterms:modified xsi:type="dcterms:W3CDTF">2021-11-22T06:14:00Z</dcterms:modified>
</cp:coreProperties>
</file>